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86"/>
        <w:gridCol w:w="9180"/>
      </w:tblGrid>
      <w:tr w:rsidR="00752B06" w14:paraId="6BFBA0A8" w14:textId="77777777" w:rsidTr="00B16178">
        <w:trPr>
          <w:trHeight w:val="1102"/>
        </w:trPr>
        <w:tc>
          <w:tcPr>
            <w:tcW w:w="1586" w:type="dxa"/>
          </w:tcPr>
          <w:p w14:paraId="4F8E9740" w14:textId="77777777" w:rsidR="00752B06" w:rsidRDefault="007964E7">
            <w:pPr>
              <w:pStyle w:val="Balk1"/>
            </w:pPr>
            <w:r>
              <w:rPr>
                <w:noProof/>
                <w:lang w:eastAsia="tr-TR"/>
              </w:rPr>
              <w:drawing>
                <wp:inline distT="0" distB="0" distL="0" distR="0" wp14:anchorId="278FE823" wp14:editId="56C93CF6">
                  <wp:extent cx="762635" cy="762635"/>
                  <wp:effectExtent l="0" t="0" r="0" b="0"/>
                  <wp:docPr id="1" name="Resim 1" descr="maviturk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viturk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2C4D4C51" w14:textId="77777777" w:rsidR="00B16178" w:rsidRPr="00B16178" w:rsidRDefault="00B16178" w:rsidP="00B161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178">
              <w:rPr>
                <w:b/>
                <w:color w:val="000000"/>
                <w:sz w:val="24"/>
                <w:szCs w:val="24"/>
              </w:rPr>
              <w:t>T.C.</w:t>
            </w:r>
          </w:p>
          <w:p w14:paraId="2C757FA4" w14:textId="77777777" w:rsidR="00752B06" w:rsidRPr="00B16178" w:rsidRDefault="00B16178" w:rsidP="00B16178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B16178">
              <w:rPr>
                <w:b/>
                <w:color w:val="000000"/>
                <w:sz w:val="24"/>
                <w:szCs w:val="24"/>
              </w:rPr>
              <w:t>ESKİŞEHİR OSMANGAZİ</w:t>
            </w:r>
            <w:r w:rsidR="00022E80" w:rsidRPr="00B16178">
              <w:rPr>
                <w:b/>
                <w:color w:val="000000"/>
                <w:sz w:val="24"/>
                <w:szCs w:val="24"/>
              </w:rPr>
              <w:t xml:space="preserve"> ÜNİVERSİTESİ</w:t>
            </w:r>
          </w:p>
          <w:p w14:paraId="32AE839B" w14:textId="77777777" w:rsidR="00752B06" w:rsidRPr="00B16178" w:rsidRDefault="00F2061A" w:rsidP="00B16178">
            <w:pPr>
              <w:pStyle w:val="Balk1"/>
              <w:jc w:val="center"/>
              <w:rPr>
                <w:color w:val="000000"/>
                <w:sz w:val="26"/>
                <w:szCs w:val="26"/>
              </w:rPr>
            </w:pPr>
            <w:r w:rsidRPr="00B16178">
              <w:rPr>
                <w:b/>
                <w:color w:val="000000"/>
                <w:sz w:val="26"/>
                <w:szCs w:val="26"/>
              </w:rPr>
              <w:t xml:space="preserve">YENİ DERS </w:t>
            </w:r>
            <w:r w:rsidR="002D031F">
              <w:rPr>
                <w:b/>
                <w:color w:val="000000"/>
                <w:sz w:val="26"/>
                <w:szCs w:val="26"/>
              </w:rPr>
              <w:t>ÖNERİSİ</w:t>
            </w:r>
            <w:r w:rsidRPr="00B16178">
              <w:rPr>
                <w:b/>
                <w:color w:val="000000"/>
                <w:sz w:val="26"/>
                <w:szCs w:val="26"/>
              </w:rPr>
              <w:t xml:space="preserve"> BAŞVURU </w:t>
            </w:r>
            <w:r w:rsidR="00022E80" w:rsidRPr="00B16178">
              <w:rPr>
                <w:b/>
                <w:color w:val="000000"/>
                <w:sz w:val="26"/>
                <w:szCs w:val="26"/>
              </w:rPr>
              <w:t>FORMU</w:t>
            </w:r>
          </w:p>
        </w:tc>
      </w:tr>
    </w:tbl>
    <w:p w14:paraId="2F4F3495" w14:textId="77777777" w:rsidR="00752B06" w:rsidRPr="00280FAB" w:rsidRDefault="00FB4352">
      <w:pPr>
        <w:ind w:right="72"/>
        <w:jc w:val="both"/>
        <w:rPr>
          <w:i/>
          <w:sz w:val="17"/>
          <w:szCs w:val="17"/>
        </w:rPr>
      </w:pPr>
      <w:r w:rsidRPr="00280FAB">
        <w:rPr>
          <w:i/>
          <w:sz w:val="17"/>
          <w:szCs w:val="17"/>
        </w:rPr>
        <w:t>Bu form</w:t>
      </w:r>
      <w:r w:rsidR="00F11020" w:rsidRPr="00280FAB">
        <w:rPr>
          <w:i/>
          <w:sz w:val="17"/>
          <w:szCs w:val="17"/>
        </w:rPr>
        <w:t>,</w:t>
      </w:r>
      <w:r w:rsidRPr="00280FAB">
        <w:rPr>
          <w:i/>
          <w:sz w:val="17"/>
          <w:szCs w:val="17"/>
        </w:rPr>
        <w:t xml:space="preserve"> </w:t>
      </w:r>
      <w:proofErr w:type="spellStart"/>
      <w:r w:rsidRPr="00280FAB">
        <w:rPr>
          <w:i/>
          <w:sz w:val="17"/>
          <w:szCs w:val="17"/>
        </w:rPr>
        <w:t>önlisans</w:t>
      </w:r>
      <w:proofErr w:type="spellEnd"/>
      <w:r w:rsidRPr="00280FAB">
        <w:rPr>
          <w:i/>
          <w:sz w:val="17"/>
          <w:szCs w:val="17"/>
        </w:rPr>
        <w:t>, lisans ve</w:t>
      </w:r>
      <w:r w:rsidR="00F11020" w:rsidRPr="00280FAB">
        <w:rPr>
          <w:i/>
          <w:sz w:val="17"/>
          <w:szCs w:val="17"/>
        </w:rPr>
        <w:t>ya</w:t>
      </w:r>
      <w:r w:rsidRPr="00280FAB">
        <w:rPr>
          <w:i/>
          <w:sz w:val="17"/>
          <w:szCs w:val="17"/>
        </w:rPr>
        <w:t xml:space="preserve"> lisansüstü </w:t>
      </w:r>
      <w:r w:rsidR="00F11020" w:rsidRPr="00280FAB">
        <w:rPr>
          <w:i/>
          <w:sz w:val="17"/>
          <w:szCs w:val="17"/>
        </w:rPr>
        <w:t>düzeyinde Türkçe</w:t>
      </w:r>
      <w:r w:rsidR="0077668F" w:rsidRPr="00280FAB">
        <w:rPr>
          <w:i/>
          <w:sz w:val="17"/>
          <w:szCs w:val="17"/>
        </w:rPr>
        <w:t xml:space="preserve"> veya Yabancı Dilde</w:t>
      </w:r>
      <w:r w:rsidR="00F11020" w:rsidRPr="00280FAB">
        <w:rPr>
          <w:i/>
          <w:sz w:val="17"/>
          <w:szCs w:val="17"/>
        </w:rPr>
        <w:t xml:space="preserve"> verilecek</w:t>
      </w:r>
      <w:r w:rsidR="009B0820" w:rsidRPr="00280FAB">
        <w:rPr>
          <w:i/>
          <w:sz w:val="17"/>
          <w:szCs w:val="17"/>
        </w:rPr>
        <w:t>,</w:t>
      </w:r>
      <w:r w:rsidR="0077668F" w:rsidRPr="00280FAB">
        <w:rPr>
          <w:i/>
          <w:sz w:val="17"/>
          <w:szCs w:val="17"/>
        </w:rPr>
        <w:t xml:space="preserve"> </w:t>
      </w:r>
      <w:r w:rsidR="00F11020" w:rsidRPr="00280FAB">
        <w:rPr>
          <w:i/>
          <w:sz w:val="17"/>
          <w:szCs w:val="17"/>
        </w:rPr>
        <w:t>zorunlu veya seçmeli</w:t>
      </w:r>
      <w:r w:rsidR="00417B0D" w:rsidRPr="00280FAB">
        <w:rPr>
          <w:i/>
          <w:sz w:val="17"/>
          <w:szCs w:val="17"/>
        </w:rPr>
        <w:t xml:space="preserve"> yeni bir </w:t>
      </w:r>
      <w:r w:rsidR="009B0820" w:rsidRPr="00280FAB">
        <w:rPr>
          <w:i/>
          <w:sz w:val="17"/>
          <w:szCs w:val="17"/>
        </w:rPr>
        <w:t>dersin açılması teklif edildiğinde</w:t>
      </w:r>
      <w:r w:rsidR="00F11020" w:rsidRPr="00280FAB">
        <w:rPr>
          <w:i/>
          <w:sz w:val="17"/>
          <w:szCs w:val="17"/>
        </w:rPr>
        <w:t xml:space="preserve"> kullanılacaktır. </w:t>
      </w:r>
      <w:r w:rsidR="00752B06" w:rsidRPr="00280FAB">
        <w:rPr>
          <w:i/>
          <w:sz w:val="17"/>
          <w:szCs w:val="17"/>
        </w:rPr>
        <w:t xml:space="preserve"> </w:t>
      </w:r>
      <w:r w:rsidR="00F11020" w:rsidRPr="00280FAB">
        <w:rPr>
          <w:i/>
          <w:sz w:val="17"/>
          <w:szCs w:val="17"/>
        </w:rPr>
        <w:t>Formu eksiksiz doldurduktan sonra bir kopyasını lütfen Böl</w:t>
      </w:r>
      <w:r w:rsidR="009B0820" w:rsidRPr="00280FAB">
        <w:rPr>
          <w:i/>
          <w:sz w:val="17"/>
          <w:szCs w:val="17"/>
        </w:rPr>
        <w:t>üm Başkanlığına veriniz. Eksik doldurulmuş</w:t>
      </w:r>
      <w:r w:rsidR="00F11020" w:rsidRPr="00280FAB">
        <w:rPr>
          <w:i/>
          <w:sz w:val="17"/>
          <w:szCs w:val="17"/>
        </w:rPr>
        <w:t xml:space="preserve"> formlar işleme alınmayacak, teklif sahibine iade edilecektir. </w:t>
      </w:r>
    </w:p>
    <w:p w14:paraId="0CA1132C" w14:textId="77777777" w:rsidR="009B0820" w:rsidRDefault="009B0820">
      <w:pPr>
        <w:rPr>
          <w:b/>
          <w:sz w:val="20"/>
        </w:rPr>
      </w:pPr>
    </w:p>
    <w:p w14:paraId="1A6926B3" w14:textId="77777777" w:rsidR="00752B06" w:rsidRPr="00570578" w:rsidRDefault="00022E80">
      <w:pPr>
        <w:rPr>
          <w:b/>
          <w:sz w:val="22"/>
          <w:szCs w:val="22"/>
        </w:rPr>
      </w:pPr>
      <w:r w:rsidRPr="00570578">
        <w:rPr>
          <w:b/>
          <w:sz w:val="22"/>
          <w:szCs w:val="22"/>
        </w:rPr>
        <w:t>B</w:t>
      </w:r>
      <w:r w:rsidR="00C01457">
        <w:rPr>
          <w:b/>
          <w:sz w:val="22"/>
          <w:szCs w:val="22"/>
        </w:rPr>
        <w:t xml:space="preserve">ÖLÜM </w:t>
      </w:r>
      <w:r w:rsidR="003C034C" w:rsidRPr="00570578">
        <w:rPr>
          <w:b/>
          <w:sz w:val="22"/>
          <w:szCs w:val="22"/>
        </w:rPr>
        <w:t xml:space="preserve">I. </w:t>
      </w:r>
      <w:r w:rsidRPr="00570578">
        <w:rPr>
          <w:b/>
          <w:sz w:val="22"/>
          <w:szCs w:val="22"/>
        </w:rPr>
        <w:t>DERS İLE İLGİLİ BİLGİLER</w:t>
      </w:r>
    </w:p>
    <w:p w14:paraId="4EFE5ED8" w14:textId="77777777" w:rsidR="00273C68" w:rsidRPr="009B0820" w:rsidRDefault="00273C68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8226"/>
      </w:tblGrid>
      <w:tr w:rsidR="00710C65" w14:paraId="0C9FE61B" w14:textId="77777777" w:rsidTr="00BC64F5">
        <w:trPr>
          <w:cantSplit/>
          <w:trHeight w:val="484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F8958B1" w14:textId="77777777" w:rsidR="00710C65" w:rsidRPr="00527DF7" w:rsidRDefault="003C034C">
            <w:pPr>
              <w:rPr>
                <w:b/>
                <w:sz w:val="18"/>
                <w:szCs w:val="18"/>
              </w:rPr>
            </w:pPr>
            <w:r w:rsidRPr="00527DF7">
              <w:rPr>
                <w:b/>
                <w:sz w:val="18"/>
                <w:szCs w:val="18"/>
              </w:rPr>
              <w:t>FAKÜLTE/</w:t>
            </w:r>
            <w:r w:rsidR="00570578">
              <w:rPr>
                <w:b/>
                <w:sz w:val="18"/>
                <w:szCs w:val="18"/>
              </w:rPr>
              <w:t xml:space="preserve"> </w:t>
            </w:r>
            <w:r w:rsidRPr="00527DF7">
              <w:rPr>
                <w:b/>
                <w:sz w:val="18"/>
                <w:szCs w:val="18"/>
              </w:rPr>
              <w:t>ENSTİTÜ</w:t>
            </w:r>
            <w:r w:rsidR="00570578">
              <w:rPr>
                <w:b/>
                <w:sz w:val="18"/>
                <w:szCs w:val="18"/>
              </w:rPr>
              <w:t xml:space="preserve"> veya </w:t>
            </w:r>
            <w:r w:rsidR="00007D7D">
              <w:rPr>
                <w:b/>
                <w:sz w:val="18"/>
                <w:szCs w:val="18"/>
              </w:rPr>
              <w:t>YÜKSEK</w:t>
            </w:r>
            <w:r w:rsidR="009B0820" w:rsidRPr="00527DF7">
              <w:rPr>
                <w:b/>
                <w:sz w:val="18"/>
                <w:szCs w:val="18"/>
              </w:rPr>
              <w:t>OKUL</w:t>
            </w:r>
          </w:p>
        </w:tc>
        <w:tc>
          <w:tcPr>
            <w:tcW w:w="8213" w:type="dxa"/>
            <w:vAlign w:val="center"/>
          </w:tcPr>
          <w:p w14:paraId="231C3813" w14:textId="77777777" w:rsidR="00710C65" w:rsidRDefault="00710C65"/>
        </w:tc>
      </w:tr>
      <w:tr w:rsidR="004F71E9" w14:paraId="1386AE29" w14:textId="77777777" w:rsidTr="00BC64F5">
        <w:trPr>
          <w:cantSplit/>
          <w:trHeight w:val="484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D4B4BEF" w14:textId="77777777" w:rsidR="004F71E9" w:rsidRPr="00527DF7" w:rsidRDefault="00007D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BÖLÜM</w:t>
            </w:r>
            <w:r w:rsidR="00570578">
              <w:rPr>
                <w:b/>
                <w:sz w:val="18"/>
                <w:szCs w:val="18"/>
              </w:rPr>
              <w:t xml:space="preserve"> (veya ABD)</w:t>
            </w:r>
          </w:p>
        </w:tc>
        <w:tc>
          <w:tcPr>
            <w:tcW w:w="8213" w:type="dxa"/>
            <w:vAlign w:val="center"/>
          </w:tcPr>
          <w:p w14:paraId="7CACFD84" w14:textId="77777777" w:rsidR="004F71E9" w:rsidRDefault="004F71E9">
            <w:r>
              <w:t xml:space="preserve"> </w:t>
            </w:r>
          </w:p>
        </w:tc>
      </w:tr>
    </w:tbl>
    <w:p w14:paraId="30D42274" w14:textId="77777777" w:rsidR="00752B06" w:rsidRDefault="00752B06"/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56"/>
        <w:gridCol w:w="1128"/>
        <w:gridCol w:w="1128"/>
        <w:gridCol w:w="987"/>
        <w:gridCol w:w="1834"/>
        <w:gridCol w:w="1629"/>
      </w:tblGrid>
      <w:tr w:rsidR="00E415A5" w:rsidRPr="000770A6" w14:paraId="22FDBA26" w14:textId="77777777" w:rsidTr="00454651">
        <w:trPr>
          <w:trHeight w:val="317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553A8186" w14:textId="77777777"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Yarıyıl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4087D329" w14:textId="77777777"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HAFTALIK DERS SAATİ</w:t>
            </w:r>
          </w:p>
        </w:tc>
        <w:tc>
          <w:tcPr>
            <w:tcW w:w="5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35BCB1CC" w14:textId="77777777"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DERSİN</w:t>
            </w:r>
          </w:p>
        </w:tc>
      </w:tr>
      <w:tr w:rsidR="00A80DFE" w:rsidRPr="000770A6" w14:paraId="42E146DF" w14:textId="77777777" w:rsidTr="00454651">
        <w:trPr>
          <w:trHeight w:val="31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B11E0" w14:textId="77777777" w:rsidR="00E415A5" w:rsidRPr="000770A6" w:rsidRDefault="00E415A5" w:rsidP="000770A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149C8EB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Teorik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6ADB3AA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Uygulama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0D267DD" w14:textId="77777777" w:rsidR="00E415A5" w:rsidRPr="000770A6" w:rsidRDefault="00E415A5" w:rsidP="000770A6">
            <w:pPr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proofErr w:type="spellStart"/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Laboratuar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2E73A5C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Kredisi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BB6DAA7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AKTS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20EEFCA1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5"/>
              </w:rPr>
              <w:t>Zorunlu/Seçmeli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</w:tcPr>
          <w:p w14:paraId="0B5E7CAA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5"/>
              </w:rPr>
              <w:t>Dili</w:t>
            </w:r>
          </w:p>
        </w:tc>
      </w:tr>
      <w:tr w:rsidR="00A80DFE" w:rsidRPr="000770A6" w14:paraId="218019FE" w14:textId="77777777" w:rsidTr="00454651">
        <w:trPr>
          <w:trHeight w:val="302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8ACEE" w14:textId="77777777" w:rsidR="00E415A5" w:rsidRPr="000770A6" w:rsidRDefault="00E415A5" w:rsidP="000770A6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1115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F3EAC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49D6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9299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1DB29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C819D18" w14:textId="77777777" w:rsidR="00E415A5" w:rsidRDefault="00A80DFE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Zorunlu</w:t>
            </w:r>
            <w:r w:rsidR="00392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-10610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2FF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73747C74" w14:textId="77777777" w:rsidR="00A80DFE" w:rsidRPr="000770A6" w:rsidRDefault="00A80DFE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Seçmeli</w:t>
            </w:r>
            <w:r w:rsidR="00392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137388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76D11" w14:textId="77777777" w:rsidR="00E415A5" w:rsidRPr="000770A6" w:rsidRDefault="00E415A5" w:rsidP="000770A6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80DFE" w:rsidRPr="000770A6" w14:paraId="4C8DDBF0" w14:textId="77777777" w:rsidTr="00454651">
        <w:trPr>
          <w:trHeight w:val="20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1DF91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AA3A8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51FAE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CF9CE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81208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872BE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EE6BD33" w14:textId="77777777" w:rsidR="00E415A5" w:rsidRPr="000770A6" w:rsidRDefault="00E415A5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52B61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80DFE" w:rsidRPr="000770A6" w14:paraId="1FFAE347" w14:textId="77777777" w:rsidTr="00454651">
        <w:trPr>
          <w:trHeight w:val="4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93B6CC3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Bütünleme Var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7C8683A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Tek Ders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Sınavı</w:t>
            </w:r>
            <w:proofErr w:type="spellEnd"/>
            <w:r w:rsidR="00A80D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Var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E536EC8" w14:textId="77777777" w:rsidR="00E415A5" w:rsidRPr="000770A6" w:rsidRDefault="00E415A5" w:rsidP="00FF04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Ders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ten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Ç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ekil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1CDD648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Çizelgesiz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Kayıt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0A26A04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Parçalı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Not</w:t>
            </w: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1C9D779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Dersin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Türü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75C0363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Cs w:val="16"/>
              </w:rPr>
              <w:t>Kayıt kredisine sayılacak mı?</w:t>
            </w:r>
          </w:p>
        </w:tc>
      </w:tr>
      <w:tr w:rsidR="00A80DFE" w:rsidRPr="000770A6" w14:paraId="0109200F" w14:textId="77777777" w:rsidTr="00454651">
        <w:trPr>
          <w:trHeight w:val="4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EDED70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Evet </w:t>
            </w:r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5122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20BAC8F1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1732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BB84B7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Evet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8205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0CDF3F0B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6198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824550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Evet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710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7FA9F05D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193154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772BFA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Var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5810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37DEE9F7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Yok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27660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C281E4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Var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54356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29FE0DE0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Yok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28165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672292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Normal Ders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7763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19A5E680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Staj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Dersi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15840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0C887D77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Bitirme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Tezi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5275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20436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Evet </w:t>
            </w:r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0003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5EA87E7B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55391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</w:tbl>
    <w:p w14:paraId="561F9E17" w14:textId="77777777" w:rsidR="00130F7E" w:rsidRPr="00A80DFE" w:rsidRDefault="00E83F33">
      <w:pPr>
        <w:rPr>
          <w:sz w:val="6"/>
        </w:rPr>
      </w:pPr>
      <w:r w:rsidRPr="00A80DFE">
        <w:rPr>
          <w:sz w:val="6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4"/>
        <w:gridCol w:w="9996"/>
        <w:gridCol w:w="256"/>
      </w:tblGrid>
      <w:tr w:rsidR="00752B06" w14:paraId="740B406F" w14:textId="77777777" w:rsidTr="00B5167A">
        <w:trPr>
          <w:trHeight w:val="301"/>
        </w:trPr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00AC81" w14:textId="77777777" w:rsidR="00752B06" w:rsidRPr="00F11020" w:rsidRDefault="00752B06">
            <w:pPr>
              <w:rPr>
                <w:lang w:val="fr-FR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E68F21" w14:textId="77777777" w:rsidR="00752B06" w:rsidRDefault="00BC64F5" w:rsidP="00BC64F5">
            <w:r>
              <w:rPr>
                <w:b/>
                <w:sz w:val="18"/>
                <w:szCs w:val="18"/>
              </w:rPr>
              <w:t xml:space="preserve">Dersin Adı: </w:t>
            </w:r>
            <w:r w:rsidRPr="00BC64F5">
              <w:rPr>
                <w:i/>
                <w:sz w:val="14"/>
              </w:rPr>
              <w:t>Ders hangi dilde açılacaksa o dilde yazılmalı</w:t>
            </w:r>
            <w:r>
              <w:t>. E</w:t>
            </w:r>
            <w:r>
              <w:rPr>
                <w:i/>
                <w:sz w:val="14"/>
              </w:rPr>
              <w:t>n çok 80 karakter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DBCA7" w14:textId="77777777" w:rsidR="00752B06" w:rsidRDefault="00752B06"/>
        </w:tc>
      </w:tr>
      <w:tr w:rsidR="00752B06" w14:paraId="40BE9ADB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3E67F" w14:textId="77777777"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E7FDD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0027" w14:textId="77777777" w:rsidR="00752B06" w:rsidRDefault="00752B06"/>
        </w:tc>
      </w:tr>
      <w:tr w:rsidR="00BC64F5" w14:paraId="26BE7B50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47905C" w14:textId="77777777" w:rsidR="00BC64F5" w:rsidRDefault="00BC64F5"/>
        </w:tc>
        <w:tc>
          <w:tcPr>
            <w:tcW w:w="10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79FA3B" w14:textId="77777777" w:rsidR="00BC64F5" w:rsidRDefault="00BC64F5">
            <w:r w:rsidRPr="00504AB0">
              <w:rPr>
                <w:b/>
                <w:sz w:val="18"/>
                <w:szCs w:val="18"/>
              </w:rPr>
              <w:t xml:space="preserve">Türkçe </w:t>
            </w:r>
            <w:proofErr w:type="gramStart"/>
            <w:r w:rsidRPr="00504AB0">
              <w:rPr>
                <w:b/>
                <w:sz w:val="18"/>
                <w:szCs w:val="18"/>
              </w:rPr>
              <w:t>Ad</w:t>
            </w:r>
            <w:r>
              <w:t xml:space="preserve">  </w:t>
            </w:r>
            <w:r>
              <w:rPr>
                <w:i/>
                <w:sz w:val="14"/>
              </w:rPr>
              <w:t>en</w:t>
            </w:r>
            <w:proofErr w:type="gramEnd"/>
            <w:r>
              <w:rPr>
                <w:i/>
                <w:sz w:val="14"/>
              </w:rPr>
              <w:t xml:space="preserve"> çok 80 karakter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176FB" w14:textId="77777777" w:rsidR="00BC64F5" w:rsidRDefault="00BC64F5"/>
        </w:tc>
      </w:tr>
      <w:tr w:rsidR="00BC64F5" w14:paraId="44BB083A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8D76C3" w14:textId="77777777" w:rsidR="00BC64F5" w:rsidRDefault="00BC64F5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1AB6" w14:textId="77777777" w:rsidR="00BC64F5" w:rsidRDefault="00BC64F5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7AC55" w14:textId="77777777" w:rsidR="00BC64F5" w:rsidRDefault="00BC64F5"/>
        </w:tc>
      </w:tr>
      <w:tr w:rsidR="00752B06" w14:paraId="54A0D742" w14:textId="77777777" w:rsidTr="00B5167A">
        <w:trPr>
          <w:trHeight w:val="301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37809F" w14:textId="77777777"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4E2EA7" w14:textId="77777777" w:rsidR="00752B06" w:rsidRDefault="003C034C">
            <w:r w:rsidRPr="00504AB0">
              <w:rPr>
                <w:b/>
                <w:sz w:val="18"/>
                <w:szCs w:val="18"/>
              </w:rPr>
              <w:t xml:space="preserve">Kısaltılmış Türkçe </w:t>
            </w:r>
            <w:proofErr w:type="gramStart"/>
            <w:r w:rsidRPr="00504AB0">
              <w:rPr>
                <w:b/>
                <w:sz w:val="18"/>
                <w:szCs w:val="18"/>
              </w:rPr>
              <w:t>Ad</w:t>
            </w:r>
            <w:r w:rsidR="00752B06">
              <w:t xml:space="preserve">  </w:t>
            </w:r>
            <w:r w:rsidR="00F11020">
              <w:rPr>
                <w:i/>
                <w:sz w:val="14"/>
              </w:rPr>
              <w:t>en</w:t>
            </w:r>
            <w:proofErr w:type="gramEnd"/>
            <w:r w:rsidR="00F11020">
              <w:rPr>
                <w:i/>
                <w:sz w:val="14"/>
              </w:rPr>
              <w:t xml:space="preserve"> çok 20 karakter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07CCF" w14:textId="77777777" w:rsidR="00752B06" w:rsidRDefault="00752B06"/>
        </w:tc>
      </w:tr>
      <w:tr w:rsidR="00752B06" w14:paraId="76A71E72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6ED273" w14:textId="77777777"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4697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CED43" w14:textId="77777777" w:rsidR="00752B06" w:rsidRDefault="00752B06"/>
        </w:tc>
      </w:tr>
      <w:tr w:rsidR="00752B06" w14:paraId="2BCEC52E" w14:textId="77777777" w:rsidTr="00B5167A">
        <w:trPr>
          <w:trHeight w:val="301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47E60A" w14:textId="77777777"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50D364" w14:textId="77777777" w:rsidR="00752B06" w:rsidRDefault="003C034C">
            <w:r w:rsidRPr="00504AB0">
              <w:rPr>
                <w:b/>
                <w:sz w:val="18"/>
                <w:szCs w:val="18"/>
              </w:rPr>
              <w:t>Dersin İngilizce</w:t>
            </w:r>
            <w:r>
              <w:t xml:space="preserve"> </w:t>
            </w:r>
            <w:proofErr w:type="gramStart"/>
            <w:r>
              <w:t>Adı</w:t>
            </w:r>
            <w:r w:rsidR="00752B06">
              <w:t xml:space="preserve">  </w:t>
            </w:r>
            <w:r w:rsidR="00752B06">
              <w:rPr>
                <w:i/>
                <w:sz w:val="14"/>
              </w:rPr>
              <w:t>maximum</w:t>
            </w:r>
            <w:proofErr w:type="gramEnd"/>
            <w:r w:rsidR="00752B06">
              <w:rPr>
                <w:i/>
                <w:sz w:val="14"/>
              </w:rPr>
              <w:t xml:space="preserve"> 80 characters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A814A" w14:textId="77777777" w:rsidR="00752B06" w:rsidRDefault="00752B06"/>
        </w:tc>
      </w:tr>
      <w:tr w:rsidR="00752B06" w14:paraId="10EFC9AC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6F529F" w14:textId="77777777"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18097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F111A" w14:textId="77777777" w:rsidR="00752B06" w:rsidRDefault="00752B06"/>
        </w:tc>
      </w:tr>
      <w:tr w:rsidR="00752B06" w14:paraId="0BA0E8F9" w14:textId="77777777" w:rsidTr="00B5167A">
        <w:trPr>
          <w:trHeight w:val="278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879F0" w14:textId="77777777"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0ADDB3" w14:textId="77777777" w:rsidR="00752B06" w:rsidRDefault="003C034C">
            <w:r w:rsidRPr="00504AB0">
              <w:rPr>
                <w:b/>
                <w:sz w:val="18"/>
                <w:szCs w:val="18"/>
              </w:rPr>
              <w:t>Dersin Kısaltılmış İngilizce Adı</w:t>
            </w:r>
            <w:r w:rsidR="00752B06">
              <w:t xml:space="preserve"> </w:t>
            </w:r>
            <w:r w:rsidR="00752B06">
              <w:rPr>
                <w:i/>
                <w:sz w:val="14"/>
              </w:rPr>
              <w:t>maximum 20 characters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82359" w14:textId="77777777" w:rsidR="00752B06" w:rsidRDefault="00752B06"/>
        </w:tc>
      </w:tr>
      <w:tr w:rsidR="00752B06" w14:paraId="1647EE7A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16518E" w14:textId="77777777"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377CB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7A454" w14:textId="77777777" w:rsidR="00752B06" w:rsidRDefault="00752B06"/>
        </w:tc>
      </w:tr>
      <w:tr w:rsidR="00752B06" w14:paraId="7C4AD23E" w14:textId="77777777" w:rsidTr="00B5167A">
        <w:trPr>
          <w:trHeight w:val="125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948E7E" w14:textId="77777777" w:rsidR="00752B06" w:rsidRDefault="00752B06"/>
        </w:tc>
        <w:tc>
          <w:tcPr>
            <w:tcW w:w="10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B5F40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EE2C" w14:textId="77777777" w:rsidR="00752B06" w:rsidRDefault="00752B06"/>
        </w:tc>
      </w:tr>
    </w:tbl>
    <w:p w14:paraId="5D708092" w14:textId="77777777" w:rsidR="00752B06" w:rsidRDefault="00752B06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8053"/>
      </w:tblGrid>
      <w:tr w:rsidR="00EB72EF" w14:paraId="28EAE2B2" w14:textId="77777777" w:rsidTr="009B0D5A">
        <w:trPr>
          <w:cantSplit/>
          <w:trHeight w:val="534"/>
        </w:trPr>
        <w:tc>
          <w:tcPr>
            <w:tcW w:w="2437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001382E" w14:textId="77777777" w:rsidR="00914D51" w:rsidRDefault="009B0D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 Ş</w:t>
            </w:r>
            <w:r w:rsidR="00EB72EF" w:rsidRPr="00504AB0">
              <w:rPr>
                <w:b/>
                <w:sz w:val="18"/>
                <w:szCs w:val="18"/>
              </w:rPr>
              <w:t>art</w:t>
            </w:r>
            <w:r>
              <w:rPr>
                <w:b/>
                <w:sz w:val="18"/>
                <w:szCs w:val="18"/>
              </w:rPr>
              <w:t xml:space="preserve"> Ders</w:t>
            </w:r>
            <w:r w:rsidR="00914D51">
              <w:rPr>
                <w:b/>
                <w:sz w:val="18"/>
                <w:szCs w:val="18"/>
              </w:rPr>
              <w:t>i</w:t>
            </w:r>
            <w:r w:rsidR="00EB72EF" w:rsidRPr="00504AB0">
              <w:rPr>
                <w:b/>
                <w:sz w:val="18"/>
                <w:szCs w:val="18"/>
              </w:rPr>
              <w:t xml:space="preserve"> (varsa)</w:t>
            </w:r>
          </w:p>
          <w:p w14:paraId="09D52012" w14:textId="77777777" w:rsidR="00EB72EF" w:rsidRPr="00914D51" w:rsidRDefault="00EB72EF">
            <w:pPr>
              <w:rPr>
                <w:i/>
                <w:szCs w:val="16"/>
              </w:rPr>
            </w:pPr>
            <w:r w:rsidRPr="00914D51">
              <w:rPr>
                <w:i/>
                <w:szCs w:val="16"/>
              </w:rPr>
              <w:t>Ders kod</w:t>
            </w:r>
            <w:r w:rsidR="009B0D5A" w:rsidRPr="00914D51">
              <w:rPr>
                <w:i/>
                <w:szCs w:val="16"/>
              </w:rPr>
              <w:t>u</w:t>
            </w:r>
            <w:r w:rsidRPr="00914D51">
              <w:rPr>
                <w:i/>
                <w:szCs w:val="16"/>
              </w:rPr>
              <w:t>yla belirtiniz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078" w14:textId="77777777" w:rsidR="00EB72EF" w:rsidRPr="00CA17AA" w:rsidRDefault="00EB72EF" w:rsidP="00CA17AA"/>
        </w:tc>
      </w:tr>
      <w:tr w:rsidR="00EB72EF" w14:paraId="66811FB4" w14:textId="77777777" w:rsidTr="009B0D5A">
        <w:trPr>
          <w:cantSplit/>
          <w:trHeight w:val="533"/>
        </w:trPr>
        <w:tc>
          <w:tcPr>
            <w:tcW w:w="2437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6079E1B" w14:textId="77777777" w:rsidR="00EB72EF" w:rsidRPr="00504AB0" w:rsidRDefault="00EB72EF">
            <w:pPr>
              <w:rPr>
                <w:b/>
                <w:sz w:val="18"/>
                <w:szCs w:val="18"/>
              </w:rPr>
            </w:pPr>
            <w:r w:rsidRPr="00504AB0">
              <w:rPr>
                <w:b/>
                <w:sz w:val="18"/>
                <w:szCs w:val="18"/>
              </w:rPr>
              <w:t>Önerilen ön şartlar</w:t>
            </w:r>
          </w:p>
          <w:p w14:paraId="7D494AAC" w14:textId="77777777" w:rsidR="00EB72EF" w:rsidRDefault="00EB72EF">
            <w:r>
              <w:t>(varsa)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2A7" w14:textId="77777777" w:rsidR="00EB72EF" w:rsidRDefault="00EB72EF"/>
        </w:tc>
      </w:tr>
    </w:tbl>
    <w:p w14:paraId="02AA3328" w14:textId="77777777" w:rsidR="00752B06" w:rsidRPr="00A80DFE" w:rsidRDefault="00752B06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"/>
        <w:gridCol w:w="359"/>
        <w:gridCol w:w="1795"/>
        <w:gridCol w:w="360"/>
        <w:gridCol w:w="2334"/>
        <w:gridCol w:w="360"/>
        <w:gridCol w:w="2065"/>
        <w:gridCol w:w="360"/>
        <w:gridCol w:w="2604"/>
      </w:tblGrid>
      <w:tr w:rsidR="00752B06" w14:paraId="02FA3A00" w14:textId="77777777" w:rsidTr="009B0D5A">
        <w:trPr>
          <w:cantSplit/>
          <w:trHeight w:val="340"/>
        </w:trPr>
        <w:tc>
          <w:tcPr>
            <w:tcW w:w="10531" w:type="dxa"/>
            <w:gridSpan w:val="9"/>
            <w:tcBorders>
              <w:bottom w:val="nil"/>
            </w:tcBorders>
            <w:shd w:val="clear" w:color="auto" w:fill="E6E6E6"/>
            <w:vAlign w:val="center"/>
          </w:tcPr>
          <w:p w14:paraId="5679352F" w14:textId="77777777" w:rsidR="00752B06" w:rsidRDefault="00275035">
            <w:pPr>
              <w:jc w:val="center"/>
            </w:pPr>
            <w:r w:rsidRPr="0016044C">
              <w:rPr>
                <w:b/>
              </w:rPr>
              <w:t xml:space="preserve">Dersin </w:t>
            </w:r>
            <w:proofErr w:type="gramStart"/>
            <w:r w:rsidRPr="0016044C">
              <w:rPr>
                <w:b/>
              </w:rPr>
              <w:t>Cinsi</w:t>
            </w:r>
            <w:r w:rsidR="00752B06" w:rsidRPr="0016044C">
              <w:rPr>
                <w:b/>
              </w:rPr>
              <w:t xml:space="preserve"> </w:t>
            </w:r>
            <w:r w:rsidR="00CA17AA">
              <w:rPr>
                <w:b/>
              </w:rPr>
              <w:t xml:space="preserve"> </w:t>
            </w:r>
            <w:r w:rsidR="00CA17AA">
              <w:rPr>
                <w:i/>
                <w:sz w:val="14"/>
              </w:rPr>
              <w:t>(</w:t>
            </w:r>
            <w:proofErr w:type="gramEnd"/>
            <w:r w:rsidR="00CA17AA">
              <w:rPr>
                <w:i/>
                <w:sz w:val="14"/>
              </w:rPr>
              <w:t>U</w:t>
            </w:r>
            <w:r>
              <w:rPr>
                <w:i/>
                <w:sz w:val="14"/>
              </w:rPr>
              <w:t>ygun olanların tümünü  işaretleyiniz</w:t>
            </w:r>
            <w:r w:rsidR="00CA17AA">
              <w:rPr>
                <w:i/>
                <w:sz w:val="14"/>
              </w:rPr>
              <w:t>)</w:t>
            </w:r>
          </w:p>
        </w:tc>
      </w:tr>
      <w:tr w:rsidR="00752B06" w14:paraId="2AF96699" w14:textId="77777777" w:rsidTr="00392AFF">
        <w:trPr>
          <w:cantSplit/>
          <w:trHeight w:val="78"/>
        </w:trPr>
        <w:tc>
          <w:tcPr>
            <w:tcW w:w="10531" w:type="dxa"/>
            <w:gridSpan w:val="9"/>
            <w:tcBorders>
              <w:bottom w:val="nil"/>
            </w:tcBorders>
            <w:vAlign w:val="center"/>
          </w:tcPr>
          <w:p w14:paraId="548FC806" w14:textId="77777777" w:rsidR="00752B06" w:rsidRPr="00CA17AA" w:rsidRDefault="00752B06">
            <w:pPr>
              <w:rPr>
                <w:sz w:val="10"/>
                <w:szCs w:val="10"/>
              </w:rPr>
            </w:pPr>
          </w:p>
        </w:tc>
      </w:tr>
      <w:tr w:rsidR="00752B06" w14:paraId="696C80A6" w14:textId="77777777" w:rsidTr="009B0D5A">
        <w:trPr>
          <w:cantSplit/>
          <w:trHeight w:val="368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E1D2F3" w14:textId="77777777" w:rsidR="00752B06" w:rsidRDefault="00752B06"/>
        </w:tc>
        <w:sdt>
          <w:sdtPr>
            <w:id w:val="-187608698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6862D" w14:textId="77777777"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63446" w14:textId="77777777" w:rsidR="00752B06" w:rsidRDefault="007F7A0F">
            <w:r>
              <w:t>Bölümün</w:t>
            </w:r>
            <w:r w:rsidR="00275035">
              <w:t xml:space="preserve"> Zorunlu </w:t>
            </w:r>
            <w:r>
              <w:t>Ders</w:t>
            </w:r>
          </w:p>
        </w:tc>
        <w:sdt>
          <w:sdtPr>
            <w:id w:val="144149172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807006" w14:textId="77777777"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63CC4" w14:textId="77777777" w:rsidR="00752B06" w:rsidRDefault="0016044C">
            <w:r>
              <w:t>Dekanlık/YO</w:t>
            </w:r>
            <w:r w:rsidR="00275035">
              <w:t xml:space="preserve"> </w:t>
            </w:r>
            <w:r>
              <w:t xml:space="preserve">için </w:t>
            </w:r>
            <w:r w:rsidR="00275035">
              <w:t>Zorunlu</w:t>
            </w:r>
            <w:r w:rsidR="007F7A0F">
              <w:t xml:space="preserve"> Ders</w:t>
            </w:r>
          </w:p>
        </w:tc>
        <w:sdt>
          <w:sdtPr>
            <w:id w:val="256951091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6619F3" w14:textId="77777777"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500D" w14:textId="77777777" w:rsidR="00752B06" w:rsidRDefault="007F7A0F">
            <w:r>
              <w:t>Bölümün Seçmeli Der</w:t>
            </w:r>
            <w:r w:rsidR="00F17EED">
              <w:t>s</w:t>
            </w:r>
          </w:p>
        </w:tc>
        <w:sdt>
          <w:sdtPr>
            <w:id w:val="-22968892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51D538" w14:textId="77777777"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D9EA8" w14:textId="77777777" w:rsidR="00752B06" w:rsidRDefault="0016044C">
            <w:r>
              <w:t>Dekanlık/YO</w:t>
            </w:r>
            <w:r w:rsidR="007F7A0F">
              <w:t xml:space="preserve"> için Seçmeli Ders</w:t>
            </w:r>
          </w:p>
        </w:tc>
      </w:tr>
      <w:tr w:rsidR="00752B06" w14:paraId="7654DE19" w14:textId="77777777" w:rsidTr="00392AFF">
        <w:trPr>
          <w:cantSplit/>
          <w:trHeight w:val="60"/>
        </w:trPr>
        <w:tc>
          <w:tcPr>
            <w:tcW w:w="10531" w:type="dxa"/>
            <w:gridSpan w:val="9"/>
            <w:tcBorders>
              <w:top w:val="nil"/>
            </w:tcBorders>
            <w:vAlign w:val="center"/>
          </w:tcPr>
          <w:p w14:paraId="0290568C" w14:textId="77777777" w:rsidR="00752B06" w:rsidRPr="00CA17AA" w:rsidRDefault="00752B06">
            <w:pPr>
              <w:rPr>
                <w:sz w:val="10"/>
                <w:szCs w:val="10"/>
              </w:rPr>
            </w:pPr>
          </w:p>
        </w:tc>
      </w:tr>
    </w:tbl>
    <w:p w14:paraId="30D9497D" w14:textId="77777777" w:rsidR="00130F7E" w:rsidRPr="00A80DFE" w:rsidRDefault="00130F7E" w:rsidP="00130F7E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53"/>
        <w:gridCol w:w="1257"/>
        <w:gridCol w:w="1170"/>
        <w:gridCol w:w="3859"/>
      </w:tblGrid>
      <w:tr w:rsidR="00CA31A1" w14:paraId="6DD7691F" w14:textId="77777777" w:rsidTr="007310C3">
        <w:trPr>
          <w:cantSplit/>
          <w:trHeight w:val="269"/>
        </w:trPr>
        <w:tc>
          <w:tcPr>
            <w:tcW w:w="6663" w:type="dxa"/>
            <w:gridSpan w:val="4"/>
            <w:tcBorders>
              <w:bottom w:val="nil"/>
            </w:tcBorders>
            <w:shd w:val="pct15" w:color="000000" w:fill="FFFFFF"/>
            <w:vAlign w:val="center"/>
          </w:tcPr>
          <w:p w14:paraId="1AE51A40" w14:textId="77777777" w:rsidR="00CA31A1" w:rsidRDefault="00CA31A1" w:rsidP="00D50AC9">
            <w:r w:rsidRPr="00D50AC9">
              <w:rPr>
                <w:b/>
                <w:sz w:val="18"/>
                <w:szCs w:val="18"/>
              </w:rPr>
              <w:t>Önerilen ders programdaki bir başka dersin yerini alacak</w:t>
            </w:r>
            <w:r w:rsidR="004845EE">
              <w:rPr>
                <w:b/>
                <w:sz w:val="18"/>
                <w:szCs w:val="18"/>
              </w:rPr>
              <w:t xml:space="preserve"> mı</w:t>
            </w:r>
            <w:r w:rsidRPr="00D50AC9">
              <w:rPr>
                <w:b/>
                <w:sz w:val="18"/>
                <w:szCs w:val="18"/>
              </w:rPr>
              <w:t>?</w:t>
            </w:r>
            <w:r>
              <w:rPr>
                <w:i/>
                <w:sz w:val="14"/>
              </w:rPr>
              <w:t xml:space="preserve"> (birini </w:t>
            </w:r>
            <w:r w:rsidR="00D50AC9">
              <w:rPr>
                <w:i/>
                <w:sz w:val="14"/>
              </w:rPr>
              <w:t>i</w:t>
            </w:r>
            <w:r>
              <w:rPr>
                <w:i/>
                <w:sz w:val="14"/>
              </w:rPr>
              <w:t>şaretleyin)</w:t>
            </w:r>
          </w:p>
        </w:tc>
        <w:tc>
          <w:tcPr>
            <w:tcW w:w="3868" w:type="dxa"/>
            <w:tcBorders>
              <w:bottom w:val="nil"/>
            </w:tcBorders>
            <w:shd w:val="clear" w:color="auto" w:fill="auto"/>
            <w:vAlign w:val="center"/>
          </w:tcPr>
          <w:p w14:paraId="622CDAEC" w14:textId="77777777" w:rsidR="00CA31A1" w:rsidRDefault="00CA31A1" w:rsidP="00392AFF">
            <w:r>
              <w:t xml:space="preserve">       </w:t>
            </w:r>
            <w:r w:rsidR="00C86AE0">
              <w:t xml:space="preserve">      </w:t>
            </w:r>
            <w:sdt>
              <w:sdtPr>
                <w:id w:val="1023514964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AE0">
              <w:rPr>
                <w:sz w:val="28"/>
                <w:szCs w:val="28"/>
              </w:rPr>
              <w:t xml:space="preserve"> </w:t>
            </w:r>
            <w:r>
              <w:t xml:space="preserve">   Evet             </w:t>
            </w:r>
            <w:sdt>
              <w:sdtPr>
                <w:id w:val="-1878768622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Hayır</w:t>
            </w:r>
          </w:p>
        </w:tc>
      </w:tr>
      <w:tr w:rsidR="00504AB0" w14:paraId="101B7E8D" w14:textId="77777777" w:rsidTr="00BC64F5">
        <w:trPr>
          <w:cantSplit/>
          <w:trHeight w:val="542"/>
        </w:trPr>
        <w:tc>
          <w:tcPr>
            <w:tcW w:w="1170" w:type="dxa"/>
            <w:tcBorders>
              <w:right w:val="nil"/>
            </w:tcBorders>
            <w:shd w:val="pct15" w:color="000000" w:fill="FFFFFF"/>
            <w:vAlign w:val="center"/>
          </w:tcPr>
          <w:p w14:paraId="7BE8BED9" w14:textId="77777777" w:rsidR="00504AB0" w:rsidRPr="00D439B4" w:rsidRDefault="006B7BA7" w:rsidP="00CF241C">
            <w:pPr>
              <w:rPr>
                <w:b/>
              </w:rPr>
            </w:pPr>
            <w:r>
              <w:rPr>
                <w:b/>
              </w:rPr>
              <w:t>Ö</w:t>
            </w:r>
            <w:r w:rsidR="00504AB0" w:rsidRPr="00D439B4">
              <w:rPr>
                <w:b/>
              </w:rPr>
              <w:t>nceki Dersin Kodu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CF3" w14:textId="77777777" w:rsidR="00504AB0" w:rsidRDefault="00504AB0" w:rsidP="00CF241C">
            <w:r>
              <w:rPr>
                <w:sz w:val="14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pct15" w:color="000000" w:fill="FFFFFF"/>
            <w:vAlign w:val="center"/>
          </w:tcPr>
          <w:p w14:paraId="1A3C4255" w14:textId="77777777" w:rsidR="00504AB0" w:rsidRPr="00D439B4" w:rsidRDefault="00504AB0" w:rsidP="00CF241C">
            <w:pPr>
              <w:rPr>
                <w:b/>
              </w:rPr>
            </w:pPr>
            <w:r w:rsidRPr="00D439B4">
              <w:rPr>
                <w:b/>
              </w:rPr>
              <w:t>Önceki Dersin Adı</w:t>
            </w:r>
          </w:p>
        </w:tc>
        <w:tc>
          <w:tcPr>
            <w:tcW w:w="504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4C9785F" w14:textId="77777777" w:rsidR="00504AB0" w:rsidRDefault="00504AB0" w:rsidP="00CF241C"/>
        </w:tc>
      </w:tr>
    </w:tbl>
    <w:p w14:paraId="09D296E1" w14:textId="77777777" w:rsidR="00130F7E" w:rsidRPr="0077668F" w:rsidRDefault="00633246" w:rsidP="00130F7E">
      <w:pPr>
        <w:rPr>
          <w:i/>
        </w:rPr>
      </w:pPr>
      <w:r>
        <w:rPr>
          <w:b/>
          <w:i/>
        </w:rPr>
        <w:t>UYARI</w:t>
      </w:r>
      <w:r w:rsidR="0077668F" w:rsidRPr="0077668F">
        <w:rPr>
          <w:b/>
          <w:i/>
        </w:rPr>
        <w:t>!</w:t>
      </w:r>
      <w:r w:rsidR="0077668F" w:rsidRPr="0077668F">
        <w:rPr>
          <w:i/>
        </w:rPr>
        <w:t xml:space="preserve"> Yeni dersin AKTS kredisi önceki dersin AKTS kredisiyle aynı olmalıdır. Seçmeli ders gurupları</w:t>
      </w:r>
      <w:r w:rsidR="0077668F">
        <w:rPr>
          <w:i/>
        </w:rPr>
        <w:t>ndan birine önerilen derslerin de bu seçmeli guruplardaki KREDİ ve AKTS kredileriyle uyuşmalıdır.</w:t>
      </w:r>
      <w:r w:rsidR="00FE1297">
        <w:rPr>
          <w:i/>
        </w:rPr>
        <w:t xml:space="preserve"> Yarıyıl bazında tüm derslerin AKTS kredileri toplamı 30 olacak şekilde düzenlenecektir.</w:t>
      </w:r>
    </w:p>
    <w:p w14:paraId="6EF2FD4B" w14:textId="77777777" w:rsidR="0077668F" w:rsidRPr="00A80DFE" w:rsidRDefault="0077668F" w:rsidP="00130F7E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622"/>
        <w:gridCol w:w="418"/>
        <w:gridCol w:w="103"/>
        <w:gridCol w:w="623"/>
        <w:gridCol w:w="418"/>
        <w:gridCol w:w="1752"/>
        <w:gridCol w:w="1003"/>
        <w:gridCol w:w="234"/>
        <w:gridCol w:w="315"/>
        <w:gridCol w:w="418"/>
        <w:gridCol w:w="12"/>
        <w:gridCol w:w="1125"/>
        <w:gridCol w:w="418"/>
        <w:gridCol w:w="620"/>
        <w:gridCol w:w="572"/>
      </w:tblGrid>
      <w:tr w:rsidR="00130F7E" w14:paraId="4D7B1EE8" w14:textId="77777777" w:rsidTr="00BC64F5">
        <w:trPr>
          <w:cantSplit/>
          <w:trHeight w:val="276"/>
        </w:trPr>
        <w:tc>
          <w:tcPr>
            <w:tcW w:w="10732" w:type="dxa"/>
            <w:gridSpan w:val="16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7AEC11FD" w14:textId="77777777" w:rsidR="00130F7E" w:rsidRPr="00D439B4" w:rsidRDefault="004845EE" w:rsidP="00CF241C">
            <w:pPr>
              <w:jc w:val="center"/>
              <w:rPr>
                <w:b/>
              </w:rPr>
            </w:pPr>
            <w:r>
              <w:rPr>
                <w:b/>
              </w:rPr>
              <w:t>İLK VERİLİŞ</w:t>
            </w:r>
          </w:p>
        </w:tc>
      </w:tr>
      <w:tr w:rsidR="00130F7E" w14:paraId="002BAC7F" w14:textId="77777777" w:rsidTr="006B7BA7">
        <w:trPr>
          <w:cantSplit/>
          <w:trHeight w:hRule="exact" w:val="88"/>
        </w:trPr>
        <w:tc>
          <w:tcPr>
            <w:tcW w:w="1902" w:type="dxa"/>
            <w:vMerge w:val="restart"/>
            <w:shd w:val="pct15" w:color="000000" w:fill="FFFFFF"/>
            <w:vAlign w:val="center"/>
          </w:tcPr>
          <w:p w14:paraId="075D77D6" w14:textId="77777777" w:rsidR="00130F7E" w:rsidRPr="00D439B4" w:rsidRDefault="00F17EED" w:rsidP="00CF241C">
            <w:pPr>
              <w:rPr>
                <w:b/>
              </w:rPr>
            </w:pPr>
            <w:r w:rsidRPr="00D439B4">
              <w:rPr>
                <w:b/>
              </w:rPr>
              <w:t>Akademik Dönem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B0025" w14:textId="77777777" w:rsidR="00130F7E" w:rsidRDefault="00130F7E" w:rsidP="00CF241C"/>
        </w:tc>
        <w:tc>
          <w:tcPr>
            <w:tcW w:w="1267" w:type="dxa"/>
            <w:gridSpan w:val="2"/>
            <w:vMerge w:val="restart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31D15625" w14:textId="77777777" w:rsidR="00130F7E" w:rsidRDefault="00F17EED" w:rsidP="00CF241C">
            <w:r>
              <w:t>Dönem</w:t>
            </w:r>
          </w:p>
        </w:tc>
        <w:tc>
          <w:tcPr>
            <w:tcW w:w="35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2A6F4" w14:textId="77777777" w:rsidR="00130F7E" w:rsidRDefault="00130F7E" w:rsidP="00CF241C"/>
        </w:tc>
      </w:tr>
      <w:tr w:rsidR="00273C68" w14:paraId="43AC2675" w14:textId="77777777" w:rsidTr="006B7BA7">
        <w:trPr>
          <w:cantSplit/>
          <w:trHeight w:val="394"/>
        </w:trPr>
        <w:tc>
          <w:tcPr>
            <w:tcW w:w="1902" w:type="dxa"/>
            <w:vMerge/>
            <w:vAlign w:val="center"/>
          </w:tcPr>
          <w:p w14:paraId="26852D0D" w14:textId="77777777" w:rsidR="00130F7E" w:rsidRDefault="00130F7E" w:rsidP="00CF241C"/>
        </w:tc>
        <w:tc>
          <w:tcPr>
            <w:tcW w:w="634" w:type="dxa"/>
            <w:tcBorders>
              <w:top w:val="nil"/>
              <w:bottom w:val="nil"/>
              <w:right w:val="nil"/>
            </w:tcBorders>
            <w:vAlign w:val="center"/>
          </w:tcPr>
          <w:p w14:paraId="5E1E05F1" w14:textId="77777777" w:rsidR="00130F7E" w:rsidRDefault="00130F7E" w:rsidP="00CF241C">
            <w:pPr>
              <w:jc w:val="right"/>
            </w:pPr>
            <w: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BF2" w14:textId="77777777" w:rsidR="00130F7E" w:rsidRDefault="00130F7E" w:rsidP="00CF241C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0B440" w14:textId="77777777" w:rsidR="00130F7E" w:rsidRDefault="00130F7E" w:rsidP="00CF241C">
            <w:pPr>
              <w:jc w:val="right"/>
            </w:pPr>
            <w:r>
              <w:t>/  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ACDB" w14:textId="77777777" w:rsidR="00130F7E" w:rsidRDefault="00130F7E" w:rsidP="00CF241C">
            <w:pPr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70A7A" w14:textId="77777777" w:rsidR="00130F7E" w:rsidRDefault="00130F7E" w:rsidP="00CF241C"/>
        </w:tc>
        <w:tc>
          <w:tcPr>
            <w:tcW w:w="1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AC9B7A5" w14:textId="77777777" w:rsidR="00130F7E" w:rsidRDefault="00130F7E" w:rsidP="00CF241C"/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97202B" w14:textId="77777777" w:rsidR="00130F7E" w:rsidRDefault="00130F7E" w:rsidP="00CF241C"/>
        </w:tc>
        <w:sdt>
          <w:sdtPr>
            <w:id w:val="-104884460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B9C253" w14:textId="77777777" w:rsidR="00130F7E" w:rsidRDefault="00392AFF" w:rsidP="00CF241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0C68A" w14:textId="77777777" w:rsidR="00130F7E" w:rsidRDefault="00D439B4" w:rsidP="00CF241C">
            <w:r>
              <w:t>GÜZ</w:t>
            </w:r>
          </w:p>
        </w:tc>
        <w:sdt>
          <w:sdtPr>
            <w:id w:val="56022186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AD748D" w14:textId="77777777" w:rsidR="00130F7E" w:rsidRDefault="00392AFF" w:rsidP="00CF241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5D0597" w14:textId="77777777" w:rsidR="00130F7E" w:rsidRDefault="00D439B4" w:rsidP="00CF241C">
            <w:r>
              <w:t>BAHAR</w:t>
            </w:r>
          </w:p>
        </w:tc>
      </w:tr>
      <w:tr w:rsidR="00130F7E" w14:paraId="21E8DC4B" w14:textId="77777777" w:rsidTr="00295230">
        <w:trPr>
          <w:cantSplit/>
          <w:trHeight w:hRule="exact" w:val="90"/>
        </w:trPr>
        <w:tc>
          <w:tcPr>
            <w:tcW w:w="1902" w:type="dxa"/>
            <w:vMerge/>
            <w:vAlign w:val="center"/>
          </w:tcPr>
          <w:p w14:paraId="3E4C1D9C" w14:textId="77777777" w:rsidR="00130F7E" w:rsidRDefault="00130F7E" w:rsidP="00CF241C"/>
        </w:tc>
        <w:tc>
          <w:tcPr>
            <w:tcW w:w="401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D1FA" w14:textId="77777777" w:rsidR="00130F7E" w:rsidRDefault="00130F7E" w:rsidP="00CF241C"/>
        </w:tc>
        <w:tc>
          <w:tcPr>
            <w:tcW w:w="1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83C114E" w14:textId="77777777" w:rsidR="00130F7E" w:rsidRDefault="00130F7E" w:rsidP="00CF241C"/>
        </w:tc>
        <w:tc>
          <w:tcPr>
            <w:tcW w:w="35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AA0" w14:textId="77777777" w:rsidR="00130F7E" w:rsidRDefault="00130F7E" w:rsidP="00CF241C"/>
        </w:tc>
      </w:tr>
      <w:tr w:rsidR="00130F7E" w14:paraId="0F790FD5" w14:textId="77777777" w:rsidTr="00BC64F5">
        <w:trPr>
          <w:cantSplit/>
          <w:trHeight w:val="432"/>
        </w:trPr>
        <w:tc>
          <w:tcPr>
            <w:tcW w:w="3065" w:type="dxa"/>
            <w:gridSpan w:val="4"/>
            <w:shd w:val="pct15" w:color="000000" w:fill="FFFFFF"/>
            <w:vAlign w:val="center"/>
          </w:tcPr>
          <w:p w14:paraId="7D57FFDC" w14:textId="77777777"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Önerilen Maksimum Sınıf Mevcudu</w:t>
            </w:r>
          </w:p>
        </w:tc>
        <w:tc>
          <w:tcPr>
            <w:tcW w:w="634" w:type="dxa"/>
            <w:vAlign w:val="center"/>
          </w:tcPr>
          <w:p w14:paraId="33FF9A3A" w14:textId="77777777" w:rsidR="00130F7E" w:rsidRDefault="00130F7E" w:rsidP="00CF241C"/>
        </w:tc>
        <w:tc>
          <w:tcPr>
            <w:tcW w:w="3247" w:type="dxa"/>
            <w:gridSpan w:val="3"/>
            <w:shd w:val="pct15" w:color="000000" w:fill="FFFFFF"/>
            <w:vAlign w:val="center"/>
          </w:tcPr>
          <w:p w14:paraId="6FCC6DEC" w14:textId="77777777"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Diğer Bölüm Ögrencileri için Kontenjan</w:t>
            </w:r>
          </w:p>
        </w:tc>
        <w:tc>
          <w:tcPr>
            <w:tcW w:w="992" w:type="dxa"/>
            <w:gridSpan w:val="4"/>
            <w:vAlign w:val="center"/>
          </w:tcPr>
          <w:p w14:paraId="10A1E22F" w14:textId="77777777" w:rsidR="00130F7E" w:rsidRDefault="00130F7E" w:rsidP="00CF241C"/>
        </w:tc>
        <w:tc>
          <w:tcPr>
            <w:tcW w:w="2212" w:type="dxa"/>
            <w:gridSpan w:val="3"/>
            <w:shd w:val="pct15" w:color="000000" w:fill="FFFFFF"/>
            <w:vAlign w:val="center"/>
          </w:tcPr>
          <w:p w14:paraId="2D6EEAD5" w14:textId="77777777" w:rsid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Dersi Alması Beklenilen</w:t>
            </w:r>
          </w:p>
          <w:p w14:paraId="1333CB58" w14:textId="77777777"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Öğrenci Sayısı</w:t>
            </w:r>
          </w:p>
        </w:tc>
        <w:tc>
          <w:tcPr>
            <w:tcW w:w="582" w:type="dxa"/>
            <w:vAlign w:val="center"/>
          </w:tcPr>
          <w:p w14:paraId="450C99E7" w14:textId="77777777" w:rsidR="00130F7E" w:rsidRDefault="00130F7E" w:rsidP="00CF241C"/>
        </w:tc>
      </w:tr>
    </w:tbl>
    <w:p w14:paraId="32611AD9" w14:textId="77777777" w:rsidR="005A2E46" w:rsidRDefault="005A2E46">
      <w:pPr>
        <w:sectPr w:rsidR="005A2E46" w:rsidSect="005756BC">
          <w:headerReference w:type="default" r:id="rId8"/>
          <w:pgSz w:w="12240" w:h="15840"/>
          <w:pgMar w:top="578" w:right="862" w:bottom="289" w:left="862" w:header="431" w:footer="431" w:gutter="0"/>
          <w:pgNumType w:fmt="numberInDash" w:start="1" w:chapStyle="1"/>
          <w:cols w:space="708"/>
        </w:sectPr>
      </w:pPr>
    </w:p>
    <w:p w14:paraId="524FC0B6" w14:textId="77777777" w:rsidR="00E66988" w:rsidRDefault="00E66988"/>
    <w:p w14:paraId="58A0E3B4" w14:textId="77777777" w:rsidR="00E37FE1" w:rsidRDefault="00417B0D">
      <w:pPr>
        <w:rPr>
          <w:b/>
          <w:sz w:val="20"/>
        </w:rPr>
      </w:pPr>
      <w:r w:rsidRPr="009B0820">
        <w:rPr>
          <w:b/>
          <w:sz w:val="20"/>
        </w:rPr>
        <w:t>B</w:t>
      </w:r>
      <w:r w:rsidR="00C01457">
        <w:rPr>
          <w:b/>
          <w:sz w:val="20"/>
        </w:rPr>
        <w:t xml:space="preserve">ÖLÜM </w:t>
      </w:r>
      <w:r w:rsidR="00E37FE1" w:rsidRPr="00E37FE1">
        <w:rPr>
          <w:b/>
          <w:sz w:val="20"/>
        </w:rPr>
        <w:t>II</w:t>
      </w:r>
      <w:r w:rsidR="00A212C0">
        <w:rPr>
          <w:b/>
          <w:sz w:val="20"/>
        </w:rPr>
        <w:t>.</w:t>
      </w:r>
      <w:r w:rsidR="00A7592D">
        <w:rPr>
          <w:b/>
          <w:sz w:val="20"/>
        </w:rPr>
        <w:t xml:space="preserve">  </w:t>
      </w:r>
      <w:r w:rsidR="00273C68">
        <w:rPr>
          <w:b/>
          <w:sz w:val="20"/>
        </w:rPr>
        <w:t>DERS İLE İLGİLİ DETAYLAR</w:t>
      </w:r>
    </w:p>
    <w:p w14:paraId="2F4C4536" w14:textId="77777777" w:rsidR="00B772A1" w:rsidRPr="00E37FE1" w:rsidRDefault="00B772A1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14:paraId="781FAD85" w14:textId="77777777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14:paraId="1C07F3C6" w14:textId="77777777" w:rsidR="00752B06" w:rsidRPr="00273C68" w:rsidRDefault="009B0820">
            <w:pPr>
              <w:rPr>
                <w:b/>
                <w:i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Dersin açılmasını neden öneriyo</w:t>
            </w:r>
            <w:r w:rsidR="008E772D">
              <w:rPr>
                <w:b/>
                <w:sz w:val="18"/>
                <w:szCs w:val="18"/>
              </w:rPr>
              <w:t>r</w:t>
            </w:r>
            <w:r w:rsidRPr="00273C68">
              <w:rPr>
                <w:b/>
                <w:sz w:val="18"/>
                <w:szCs w:val="18"/>
              </w:rPr>
              <w:t>sunuz?</w:t>
            </w:r>
            <w:r w:rsidR="00500BDD" w:rsidRPr="00273C68">
              <w:rPr>
                <w:b/>
                <w:sz w:val="18"/>
                <w:szCs w:val="18"/>
              </w:rPr>
              <w:t xml:space="preserve"> Belirtiniz.</w:t>
            </w:r>
          </w:p>
        </w:tc>
      </w:tr>
      <w:tr w:rsidR="00752B06" w14:paraId="11C597AB" w14:textId="77777777" w:rsidTr="007310C3">
        <w:trPr>
          <w:cantSplit/>
          <w:trHeight w:val="251"/>
        </w:trPr>
        <w:tc>
          <w:tcPr>
            <w:tcW w:w="10530" w:type="dxa"/>
          </w:tcPr>
          <w:p w14:paraId="7250C92A" w14:textId="77777777" w:rsidR="00752B06" w:rsidRDefault="00752B06"/>
          <w:p w14:paraId="20424838" w14:textId="77777777" w:rsidR="00752B06" w:rsidRDefault="00752B06"/>
          <w:p w14:paraId="29D95ED7" w14:textId="77777777" w:rsidR="00752B06" w:rsidRDefault="00752B06"/>
          <w:p w14:paraId="1318376C" w14:textId="77777777" w:rsidR="00752B06" w:rsidRDefault="00752B06"/>
          <w:p w14:paraId="2312F17E" w14:textId="77777777" w:rsidR="00752B06" w:rsidRDefault="00752B06"/>
          <w:p w14:paraId="28C73EA6" w14:textId="77777777" w:rsidR="00752B06" w:rsidRDefault="00752B06"/>
          <w:p w14:paraId="7EBB31E7" w14:textId="77777777" w:rsidR="00752B06" w:rsidRDefault="00752B06"/>
          <w:p w14:paraId="6E7675AF" w14:textId="77777777" w:rsidR="00752B06" w:rsidRDefault="00752B06"/>
          <w:p w14:paraId="518DA3B3" w14:textId="77777777" w:rsidR="00752B06" w:rsidRDefault="00752B06"/>
          <w:p w14:paraId="41CDDDDF" w14:textId="77777777" w:rsidR="00752B06" w:rsidRDefault="00752B06"/>
        </w:tc>
      </w:tr>
    </w:tbl>
    <w:p w14:paraId="645844EC" w14:textId="77777777" w:rsidR="00F465CD" w:rsidRDefault="00273C68">
      <w: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14:paraId="1B3E0904" w14:textId="77777777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14:paraId="29590EB7" w14:textId="77777777" w:rsidR="00752B06" w:rsidRPr="00273C68" w:rsidRDefault="005F4644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Öğretme Şekli</w:t>
            </w:r>
          </w:p>
          <w:p w14:paraId="58965B6B" w14:textId="77777777" w:rsidR="00752B06" w:rsidRDefault="00FB4352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Dersi nasıl organize edeceğinizi belirtiniz (teorik dersler, uygulamalar, labaratuvarlar vs)</w:t>
            </w:r>
          </w:p>
        </w:tc>
      </w:tr>
      <w:tr w:rsidR="00752B06" w14:paraId="09007D53" w14:textId="77777777" w:rsidTr="007310C3">
        <w:trPr>
          <w:cantSplit/>
          <w:trHeight w:val="2532"/>
        </w:trPr>
        <w:tc>
          <w:tcPr>
            <w:tcW w:w="10530" w:type="dxa"/>
          </w:tcPr>
          <w:p w14:paraId="35EC9C92" w14:textId="77777777" w:rsidR="00752B06" w:rsidRDefault="00752B06"/>
          <w:p w14:paraId="513F56C5" w14:textId="77777777" w:rsidR="00752B06" w:rsidRDefault="00752B06"/>
          <w:p w14:paraId="05F09338" w14:textId="77777777" w:rsidR="00752B06" w:rsidRDefault="00752B06"/>
          <w:p w14:paraId="794C820A" w14:textId="77777777" w:rsidR="00752B06" w:rsidRDefault="00752B06"/>
          <w:p w14:paraId="0725AA67" w14:textId="77777777" w:rsidR="00752B06" w:rsidRDefault="00752B06"/>
          <w:p w14:paraId="4B06F321" w14:textId="77777777" w:rsidR="00273C68" w:rsidRDefault="00273C68"/>
          <w:p w14:paraId="64AA1E4A" w14:textId="77777777" w:rsidR="00273C68" w:rsidRDefault="00273C68"/>
          <w:p w14:paraId="6D58ECE6" w14:textId="77777777" w:rsidR="00273C68" w:rsidRDefault="00273C68"/>
          <w:p w14:paraId="0785229A" w14:textId="77777777" w:rsidR="00273C68" w:rsidRDefault="00273C68"/>
          <w:p w14:paraId="198D28EB" w14:textId="77777777" w:rsidR="00273C68" w:rsidRDefault="00273C68"/>
          <w:p w14:paraId="576770F9" w14:textId="77777777" w:rsidR="00273C68" w:rsidRDefault="00273C68"/>
          <w:p w14:paraId="3665E3BD" w14:textId="77777777" w:rsidR="00273C68" w:rsidRDefault="00273C68"/>
          <w:p w14:paraId="7DDE96FC" w14:textId="77777777" w:rsidR="00273C68" w:rsidRDefault="00273C68"/>
          <w:p w14:paraId="5F532CC5" w14:textId="77777777" w:rsidR="00273C68" w:rsidRDefault="00273C68"/>
          <w:p w14:paraId="14E958B6" w14:textId="77777777" w:rsidR="00273C68" w:rsidRDefault="00273C68"/>
          <w:p w14:paraId="56FCFB1C" w14:textId="77777777" w:rsidR="005074A6" w:rsidRDefault="005074A6"/>
          <w:p w14:paraId="423A3577" w14:textId="77777777" w:rsidR="00273C68" w:rsidRDefault="00273C68"/>
          <w:p w14:paraId="4E21FD55" w14:textId="77777777" w:rsidR="00273C68" w:rsidRDefault="00273C68"/>
        </w:tc>
      </w:tr>
    </w:tbl>
    <w:p w14:paraId="72D48BA7" w14:textId="77777777" w:rsidR="00A212C0" w:rsidRDefault="00A212C0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14:paraId="6C078FFA" w14:textId="77777777" w:rsidTr="007310C3">
        <w:trPr>
          <w:cantSplit/>
          <w:trHeight w:val="386"/>
        </w:trPr>
        <w:tc>
          <w:tcPr>
            <w:tcW w:w="10530" w:type="dxa"/>
            <w:shd w:val="clear" w:color="auto" w:fill="E6E6E6"/>
            <w:vAlign w:val="center"/>
          </w:tcPr>
          <w:p w14:paraId="5EFE6FD7" w14:textId="77777777" w:rsidR="00752B06" w:rsidRPr="00273C68" w:rsidRDefault="00500BDD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Laboratuvar/Uygulama/Stüdyo</w:t>
            </w:r>
          </w:p>
          <w:p w14:paraId="621573C7" w14:textId="77777777" w:rsidR="00752B06" w:rsidRDefault="002572D5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Her hafta Y</w:t>
            </w:r>
            <w:r w:rsidR="00500BDD" w:rsidRPr="00273C68">
              <w:rPr>
                <w:i/>
                <w:sz w:val="18"/>
                <w:szCs w:val="18"/>
              </w:rPr>
              <w:t>apılacak laboratuvar/stü</w:t>
            </w:r>
            <w:r w:rsidRPr="00273C68">
              <w:rPr>
                <w:i/>
                <w:sz w:val="18"/>
                <w:szCs w:val="18"/>
              </w:rPr>
              <w:t xml:space="preserve">dyo/uygulama saatlerini belirtiniz. Yapılacak </w:t>
            </w:r>
            <w:proofErr w:type="gramStart"/>
            <w:r w:rsidRPr="00273C68">
              <w:rPr>
                <w:i/>
                <w:sz w:val="18"/>
                <w:szCs w:val="18"/>
              </w:rPr>
              <w:t xml:space="preserve">deneylerin </w:t>
            </w:r>
            <w:r w:rsidR="00500BDD" w:rsidRPr="00273C68">
              <w:rPr>
                <w:i/>
                <w:sz w:val="18"/>
                <w:szCs w:val="18"/>
              </w:rPr>
              <w:t xml:space="preserve"> </w:t>
            </w:r>
            <w:r w:rsidRPr="00273C68">
              <w:rPr>
                <w:i/>
                <w:sz w:val="18"/>
                <w:szCs w:val="18"/>
              </w:rPr>
              <w:t>isimlerini</w:t>
            </w:r>
            <w:proofErr w:type="gramEnd"/>
            <w:r w:rsidRPr="00273C68">
              <w:rPr>
                <w:i/>
                <w:sz w:val="18"/>
                <w:szCs w:val="18"/>
              </w:rPr>
              <w:t xml:space="preserve"> veriniz.</w:t>
            </w:r>
          </w:p>
        </w:tc>
      </w:tr>
      <w:tr w:rsidR="00752B06" w14:paraId="2F98A004" w14:textId="77777777" w:rsidTr="007310C3">
        <w:trPr>
          <w:cantSplit/>
          <w:trHeight w:val="2943"/>
        </w:trPr>
        <w:tc>
          <w:tcPr>
            <w:tcW w:w="10530" w:type="dxa"/>
          </w:tcPr>
          <w:p w14:paraId="792B5F3B" w14:textId="77777777" w:rsidR="00752B06" w:rsidRDefault="00752B06"/>
          <w:p w14:paraId="0FF14C8D" w14:textId="77777777" w:rsidR="00752B06" w:rsidRDefault="00752B06"/>
          <w:p w14:paraId="37128947" w14:textId="77777777" w:rsidR="00752B06" w:rsidRDefault="00752B06"/>
          <w:p w14:paraId="5D292A47" w14:textId="77777777" w:rsidR="00752B06" w:rsidRDefault="00752B06"/>
          <w:p w14:paraId="0F47DC8F" w14:textId="77777777" w:rsidR="00752B06" w:rsidRDefault="00752B06"/>
          <w:p w14:paraId="52E5099A" w14:textId="77777777" w:rsidR="00273C68" w:rsidRDefault="00273C68"/>
          <w:p w14:paraId="37AE46DE" w14:textId="77777777" w:rsidR="005074A6" w:rsidRDefault="005074A6"/>
          <w:p w14:paraId="33E17808" w14:textId="77777777" w:rsidR="005074A6" w:rsidRDefault="005074A6"/>
          <w:p w14:paraId="6BC6AC63" w14:textId="77777777" w:rsidR="005074A6" w:rsidRDefault="005074A6"/>
          <w:p w14:paraId="3FD037DE" w14:textId="77777777" w:rsidR="005074A6" w:rsidRDefault="005074A6"/>
          <w:p w14:paraId="31FC1AB0" w14:textId="77777777" w:rsidR="005074A6" w:rsidRDefault="005074A6"/>
        </w:tc>
      </w:tr>
    </w:tbl>
    <w:p w14:paraId="0D3F7746" w14:textId="77777777" w:rsidR="00A212C0" w:rsidRDefault="00A212C0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14:paraId="5CD1883B" w14:textId="77777777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14:paraId="56CF6649" w14:textId="77777777" w:rsidR="00752B06" w:rsidRPr="00273C68" w:rsidRDefault="00AC11DA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Bilgisayar Kullanımı</w:t>
            </w:r>
          </w:p>
          <w:p w14:paraId="6D93DEA6" w14:textId="77777777" w:rsidR="00752B06" w:rsidRDefault="005F4644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Bilgisayar gereksimi bulunup bulunmadığını,  özel yazılımlar gerekip gerekmediğini kısaca belirtiniz.</w:t>
            </w:r>
          </w:p>
        </w:tc>
      </w:tr>
      <w:tr w:rsidR="00752B06" w14:paraId="608D87E4" w14:textId="77777777" w:rsidTr="007310C3">
        <w:trPr>
          <w:cantSplit/>
          <w:trHeight w:val="1091"/>
        </w:trPr>
        <w:tc>
          <w:tcPr>
            <w:tcW w:w="10530" w:type="dxa"/>
          </w:tcPr>
          <w:p w14:paraId="6D641812" w14:textId="77777777" w:rsidR="00752B06" w:rsidRDefault="00752B06"/>
          <w:p w14:paraId="33FC662C" w14:textId="77777777" w:rsidR="00752B06" w:rsidRDefault="00752B06"/>
          <w:p w14:paraId="74E874BB" w14:textId="77777777" w:rsidR="00752B06" w:rsidRDefault="00752B06"/>
          <w:p w14:paraId="14D32678" w14:textId="77777777" w:rsidR="00752B06" w:rsidRDefault="00752B06"/>
          <w:p w14:paraId="037778E1" w14:textId="77777777" w:rsidR="00752B06" w:rsidRDefault="00752B06"/>
          <w:p w14:paraId="1964F475" w14:textId="77777777" w:rsidR="00273C68" w:rsidRDefault="00273C68"/>
          <w:p w14:paraId="5102E021" w14:textId="77777777" w:rsidR="00273C68" w:rsidRDefault="00273C68"/>
          <w:p w14:paraId="765D3198" w14:textId="77777777" w:rsidR="00273C68" w:rsidRDefault="00273C68"/>
          <w:p w14:paraId="70448BBA" w14:textId="77777777" w:rsidR="00273C68" w:rsidRDefault="00273C68"/>
          <w:p w14:paraId="10B153FC" w14:textId="77777777" w:rsidR="005074A6" w:rsidRDefault="005074A6"/>
          <w:p w14:paraId="7DEFB64C" w14:textId="77777777" w:rsidR="005074A6" w:rsidRDefault="005074A6"/>
          <w:p w14:paraId="703173F3" w14:textId="77777777" w:rsidR="00273C68" w:rsidRDefault="00273C68"/>
          <w:p w14:paraId="343A124F" w14:textId="77777777" w:rsidR="00273C68" w:rsidRDefault="00273C68"/>
          <w:p w14:paraId="32DD433B" w14:textId="77777777" w:rsidR="00273C68" w:rsidRDefault="00273C68"/>
          <w:p w14:paraId="6D6902CD" w14:textId="77777777" w:rsidR="00273C68" w:rsidRDefault="00273C68"/>
          <w:p w14:paraId="709D608A" w14:textId="77777777" w:rsidR="00273C68" w:rsidRDefault="00273C68"/>
        </w:tc>
      </w:tr>
    </w:tbl>
    <w:p w14:paraId="30A3161D" w14:textId="77777777" w:rsidR="00B772A1" w:rsidRDefault="00273C68" w:rsidP="00B772A1">
      <w:r>
        <w:t xml:space="preserve"> </w:t>
      </w:r>
    </w:p>
    <w:p w14:paraId="7B9419AB" w14:textId="77777777" w:rsidR="005074A6" w:rsidRDefault="005074A6" w:rsidP="00B772A1"/>
    <w:p w14:paraId="7BA9ABBB" w14:textId="77777777" w:rsidR="005074A6" w:rsidRDefault="005074A6" w:rsidP="00B772A1"/>
    <w:p w14:paraId="372E1374" w14:textId="77777777" w:rsidR="00295230" w:rsidRDefault="00295230" w:rsidP="00B772A1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B772A1" w14:paraId="75B0CE07" w14:textId="77777777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14:paraId="7DAD1FFB" w14:textId="77777777" w:rsidR="00B772A1" w:rsidRPr="00273C68" w:rsidRDefault="00500BDD" w:rsidP="00275035">
            <w:pPr>
              <w:rPr>
                <w:b/>
                <w:i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lastRenderedPageBreak/>
              <w:t>Belirtmek istediğiniz diğer hususlar</w:t>
            </w:r>
            <w:r w:rsidR="00B772A1" w:rsidRPr="00273C6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772A1" w14:paraId="22DD3A36" w14:textId="77777777" w:rsidTr="007310C3">
        <w:trPr>
          <w:cantSplit/>
          <w:trHeight w:val="2802"/>
        </w:trPr>
        <w:tc>
          <w:tcPr>
            <w:tcW w:w="10530" w:type="dxa"/>
          </w:tcPr>
          <w:p w14:paraId="1ADCC779" w14:textId="77777777" w:rsidR="00B772A1" w:rsidRDefault="00B772A1" w:rsidP="00275035"/>
        </w:tc>
      </w:tr>
    </w:tbl>
    <w:p w14:paraId="1C0EE783" w14:textId="77777777" w:rsidR="009500CB" w:rsidRDefault="009500CB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470"/>
        <w:gridCol w:w="1442"/>
        <w:gridCol w:w="1334"/>
        <w:gridCol w:w="1420"/>
      </w:tblGrid>
      <w:tr w:rsidR="00F877DB" w14:paraId="23DE5B86" w14:textId="77777777" w:rsidTr="001C043F">
        <w:trPr>
          <w:trHeight w:val="422"/>
        </w:trPr>
        <w:tc>
          <w:tcPr>
            <w:tcW w:w="10490" w:type="dxa"/>
            <w:gridSpan w:val="5"/>
            <w:shd w:val="clear" w:color="auto" w:fill="E6E6E6"/>
            <w:vAlign w:val="center"/>
          </w:tcPr>
          <w:p w14:paraId="02D4416B" w14:textId="77777777" w:rsidR="00F877DB" w:rsidRPr="001C043F" w:rsidRDefault="00480F0E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 xml:space="preserve">PROGRAMLARINDA ÖNERİLEN DERSİN VEYA </w:t>
            </w:r>
            <w:r w:rsidR="00C01457" w:rsidRPr="001C043F">
              <w:rPr>
                <w:b/>
              </w:rPr>
              <w:t>BENZERİNİN</w:t>
            </w:r>
            <w:r w:rsidRPr="001C043F">
              <w:rPr>
                <w:b/>
              </w:rPr>
              <w:t xml:space="preserve"> BULUNDUĞU DİĞER ÖĞRETİM KURUMLARININ MEVCUDİYETİ</w:t>
            </w:r>
          </w:p>
        </w:tc>
      </w:tr>
      <w:tr w:rsidR="001C043F" w14:paraId="4EE9D528" w14:textId="77777777" w:rsidTr="001C043F">
        <w:trPr>
          <w:trHeight w:val="615"/>
        </w:trPr>
        <w:tc>
          <w:tcPr>
            <w:tcW w:w="2835" w:type="dxa"/>
            <w:shd w:val="clear" w:color="auto" w:fill="E6E6E6"/>
            <w:vAlign w:val="center"/>
          </w:tcPr>
          <w:p w14:paraId="2469D942" w14:textId="77777777" w:rsidR="00E16FDB" w:rsidRPr="001C043F" w:rsidRDefault="00F17EE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Üniversite</w:t>
            </w:r>
          </w:p>
        </w:tc>
        <w:tc>
          <w:tcPr>
            <w:tcW w:w="3465" w:type="dxa"/>
            <w:shd w:val="clear" w:color="auto" w:fill="E6E6E6"/>
            <w:vAlign w:val="center"/>
          </w:tcPr>
          <w:p w14:paraId="0BC07E97" w14:textId="77777777" w:rsidR="00E16FDB" w:rsidRPr="001C043F" w:rsidRDefault="00F17EE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2C51083" w14:textId="77777777" w:rsidR="00E16FDB" w:rsidRPr="001C043F" w:rsidRDefault="00480F0E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Yarıyıl</w:t>
            </w:r>
            <w:r w:rsidR="00A22FCF" w:rsidRPr="001C043F"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1332" w:type="dxa"/>
            <w:shd w:val="clear" w:color="auto" w:fill="E6E6E6"/>
            <w:vAlign w:val="center"/>
          </w:tcPr>
          <w:p w14:paraId="0D17717F" w14:textId="77777777" w:rsidR="00273C68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</w:t>
            </w:r>
          </w:p>
          <w:p w14:paraId="5769CB02" w14:textId="77777777" w:rsidR="00E16FDB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C043F">
              <w:rPr>
                <w:b/>
                <w:sz w:val="18"/>
                <w:szCs w:val="18"/>
              </w:rPr>
              <w:t>zorunlu</w:t>
            </w:r>
            <w:proofErr w:type="gramEnd"/>
            <w:r w:rsidR="00F17EED" w:rsidRPr="001C043F">
              <w:rPr>
                <w:b/>
                <w:sz w:val="18"/>
                <w:szCs w:val="18"/>
              </w:rPr>
              <w:t xml:space="preserve"> </w:t>
            </w:r>
            <w:r w:rsidR="00273C68" w:rsidRPr="001C043F">
              <w:rPr>
                <w:b/>
                <w:sz w:val="18"/>
                <w:szCs w:val="18"/>
              </w:rPr>
              <w:t>m</w:t>
            </w:r>
            <w:r w:rsidR="00F17EED" w:rsidRPr="001C043F">
              <w:rPr>
                <w:b/>
                <w:sz w:val="18"/>
                <w:szCs w:val="18"/>
              </w:rPr>
              <w:t>u?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09DFC92" w14:textId="77777777" w:rsidR="00273C68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</w:t>
            </w:r>
          </w:p>
          <w:p w14:paraId="17EF35A6" w14:textId="77777777" w:rsidR="00E16FDB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C043F">
              <w:rPr>
                <w:b/>
                <w:sz w:val="18"/>
                <w:szCs w:val="18"/>
              </w:rPr>
              <w:t>s</w:t>
            </w:r>
            <w:r w:rsidR="00F17EED" w:rsidRPr="001C043F">
              <w:rPr>
                <w:b/>
                <w:sz w:val="18"/>
                <w:szCs w:val="18"/>
              </w:rPr>
              <w:t>eçmeli</w:t>
            </w:r>
            <w:proofErr w:type="gramEnd"/>
            <w:r w:rsidR="00F17EED" w:rsidRPr="001C043F">
              <w:rPr>
                <w:b/>
                <w:sz w:val="18"/>
                <w:szCs w:val="18"/>
              </w:rPr>
              <w:t xml:space="preserve"> </w:t>
            </w:r>
            <w:r w:rsidR="00273C68" w:rsidRPr="001C043F">
              <w:rPr>
                <w:b/>
                <w:sz w:val="18"/>
                <w:szCs w:val="18"/>
              </w:rPr>
              <w:t>mi?</w:t>
            </w:r>
          </w:p>
        </w:tc>
      </w:tr>
      <w:tr w:rsidR="001C043F" w14:paraId="3773B0F5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7BA32DAE" w14:textId="77777777" w:rsidR="00E16FDB" w:rsidRDefault="00E16FDB"/>
        </w:tc>
        <w:tc>
          <w:tcPr>
            <w:tcW w:w="3465" w:type="dxa"/>
            <w:shd w:val="clear" w:color="auto" w:fill="auto"/>
            <w:vAlign w:val="center"/>
          </w:tcPr>
          <w:p w14:paraId="3E1C575C" w14:textId="77777777" w:rsidR="00E16FDB" w:rsidRDefault="00E16FDB"/>
        </w:tc>
        <w:tc>
          <w:tcPr>
            <w:tcW w:w="1440" w:type="dxa"/>
            <w:shd w:val="clear" w:color="auto" w:fill="auto"/>
            <w:vAlign w:val="center"/>
          </w:tcPr>
          <w:p w14:paraId="605034AB" w14:textId="77777777" w:rsidR="00E16FDB" w:rsidRDefault="00E16FDB" w:rsidP="001C043F">
            <w:pPr>
              <w:jc w:val="center"/>
            </w:pPr>
          </w:p>
        </w:tc>
        <w:sdt>
          <w:sdtPr>
            <w:id w:val="-34694269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shd w:val="clear" w:color="auto" w:fill="auto"/>
                <w:vAlign w:val="center"/>
              </w:tcPr>
              <w:p w14:paraId="00017292" w14:textId="77777777" w:rsidR="00E16FDB" w:rsidRPr="001C043F" w:rsidRDefault="00392AFF" w:rsidP="001C043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5294F479" w14:textId="77777777" w:rsidR="00E16FDB" w:rsidRDefault="00F71EF1" w:rsidP="00392AFF">
            <w:pPr>
              <w:jc w:val="center"/>
            </w:pPr>
            <w:sdt>
              <w:sdtPr>
                <w:id w:val="389610220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14:paraId="0BB1F070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6C587706" w14:textId="77777777"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14:paraId="18DB2116" w14:textId="77777777"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14:paraId="2990FEDE" w14:textId="77777777" w:rsidR="00E37FE1" w:rsidRDefault="00E37FE1" w:rsidP="001C043F">
            <w:pPr>
              <w:jc w:val="center"/>
            </w:pPr>
          </w:p>
        </w:tc>
        <w:sdt>
          <w:sdtPr>
            <w:id w:val="-132334640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shd w:val="clear" w:color="auto" w:fill="auto"/>
                <w:vAlign w:val="center"/>
              </w:tcPr>
              <w:p w14:paraId="3A8E5521" w14:textId="77777777"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342289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1649B99" w14:textId="77777777"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43F" w14:paraId="2E3D65AC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4461A07A" w14:textId="77777777"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14:paraId="7056389A" w14:textId="77777777"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14:paraId="36C67105" w14:textId="77777777" w:rsidR="00E37FE1" w:rsidRDefault="00E37FE1" w:rsidP="001C043F">
            <w:pPr>
              <w:jc w:val="center"/>
            </w:pPr>
          </w:p>
        </w:tc>
        <w:sdt>
          <w:sdtPr>
            <w:id w:val="153337674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shd w:val="clear" w:color="auto" w:fill="auto"/>
                <w:vAlign w:val="center"/>
              </w:tcPr>
              <w:p w14:paraId="75EA9711" w14:textId="77777777"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43B2679A" w14:textId="77777777" w:rsidR="00E37FE1" w:rsidRDefault="00F71EF1" w:rsidP="00392AFF">
            <w:pPr>
              <w:jc w:val="center"/>
            </w:pPr>
            <w:sdt>
              <w:sdtPr>
                <w:id w:val="513118423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14:paraId="0654FE51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04725274" w14:textId="77777777"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14:paraId="30D1CCE3" w14:textId="77777777"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14:paraId="7BADE266" w14:textId="77777777" w:rsidR="00E37FE1" w:rsidRDefault="00E37FE1" w:rsidP="001C043F">
            <w:pPr>
              <w:jc w:val="center"/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8D35D43" w14:textId="77777777" w:rsidR="00E37FE1" w:rsidRDefault="00F71EF1" w:rsidP="00392AFF">
            <w:pPr>
              <w:jc w:val="center"/>
            </w:pPr>
            <w:sdt>
              <w:sdtPr>
                <w:id w:val="-370383630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ADB712" w14:textId="77777777" w:rsidR="00E37FE1" w:rsidRDefault="00F71EF1" w:rsidP="00392AFF">
            <w:pPr>
              <w:jc w:val="center"/>
            </w:pPr>
            <w:sdt>
              <w:sdtPr>
                <w:id w:val="47965327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14:paraId="54BB7DC5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05AD1590" w14:textId="77777777"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14:paraId="5C20E843" w14:textId="77777777"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14:paraId="757B3FF5" w14:textId="77777777" w:rsidR="00E37FE1" w:rsidRDefault="00E37FE1" w:rsidP="001C043F">
            <w:pPr>
              <w:jc w:val="center"/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51903E" w14:textId="77777777" w:rsidR="00E37FE1" w:rsidRDefault="00F71EF1" w:rsidP="00392AFF">
            <w:pPr>
              <w:jc w:val="center"/>
            </w:pPr>
            <w:sdt>
              <w:sdtPr>
                <w:id w:val="-1562086221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  <w:sdt>
          <w:sdtPr>
            <w:id w:val="154663197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8176647" w14:textId="77777777"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D4CF73" w14:textId="77777777" w:rsidR="00F92AC3" w:rsidRDefault="00F92AC3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52"/>
        <w:gridCol w:w="1257"/>
        <w:gridCol w:w="2872"/>
        <w:gridCol w:w="270"/>
        <w:gridCol w:w="360"/>
        <w:gridCol w:w="497"/>
        <w:gridCol w:w="424"/>
        <w:gridCol w:w="607"/>
      </w:tblGrid>
      <w:tr w:rsidR="000854EF" w14:paraId="6DA3D8C4" w14:textId="77777777" w:rsidTr="007310C3">
        <w:trPr>
          <w:cantSplit/>
          <w:trHeight w:hRule="exact" w:val="113"/>
        </w:trPr>
        <w:tc>
          <w:tcPr>
            <w:tcW w:w="8370" w:type="dxa"/>
            <w:gridSpan w:val="4"/>
            <w:vMerge w:val="restart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7A27434B" w14:textId="77777777" w:rsidR="000854EF" w:rsidRPr="00273C68" w:rsidRDefault="00FB4352" w:rsidP="00122D38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Bölümünüzde veya diğer bölümlerde içeriği bu dersle örtüşen ders</w:t>
            </w:r>
            <w:r w:rsidR="00FD17C5">
              <w:rPr>
                <w:b/>
                <w:sz w:val="18"/>
                <w:szCs w:val="18"/>
              </w:rPr>
              <w:t>(</w:t>
            </w:r>
            <w:proofErr w:type="spellStart"/>
            <w:r w:rsidR="00FD17C5">
              <w:rPr>
                <w:b/>
                <w:sz w:val="18"/>
                <w:szCs w:val="18"/>
              </w:rPr>
              <w:t>ler</w:t>
            </w:r>
            <w:proofErr w:type="spellEnd"/>
            <w:r w:rsidR="00FD17C5">
              <w:rPr>
                <w:b/>
                <w:sz w:val="18"/>
                <w:szCs w:val="18"/>
              </w:rPr>
              <w:t>)</w:t>
            </w:r>
            <w:r w:rsidRPr="00273C68">
              <w:rPr>
                <w:b/>
                <w:sz w:val="18"/>
                <w:szCs w:val="18"/>
              </w:rPr>
              <w:t xml:space="preserve"> var</w:t>
            </w:r>
            <w:r w:rsidR="00417B0D" w:rsidRPr="00273C68">
              <w:rPr>
                <w:b/>
                <w:sz w:val="18"/>
                <w:szCs w:val="18"/>
              </w:rPr>
              <w:t xml:space="preserve"> </w:t>
            </w:r>
            <w:r w:rsidRPr="00273C68">
              <w:rPr>
                <w:b/>
                <w:sz w:val="18"/>
                <w:szCs w:val="18"/>
              </w:rPr>
              <w:t>m</w:t>
            </w:r>
            <w:r w:rsidR="00FD17C5">
              <w:rPr>
                <w:b/>
                <w:sz w:val="18"/>
                <w:szCs w:val="18"/>
              </w:rPr>
              <w:t>ı</w:t>
            </w:r>
            <w:r w:rsidR="000854EF" w:rsidRPr="00273C68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D9040" w14:textId="77777777" w:rsidR="000854EF" w:rsidRDefault="000854EF" w:rsidP="00122D38">
            <w:pPr>
              <w:jc w:val="center"/>
            </w:pPr>
          </w:p>
        </w:tc>
      </w:tr>
      <w:tr w:rsidR="000854EF" w14:paraId="5A33B736" w14:textId="77777777" w:rsidTr="007310C3">
        <w:trPr>
          <w:cantSplit/>
          <w:trHeight w:val="224"/>
        </w:trPr>
        <w:tc>
          <w:tcPr>
            <w:tcW w:w="8529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41BFB829" w14:textId="77777777" w:rsidR="000854EF" w:rsidRDefault="000854EF" w:rsidP="00122D38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08D887" w14:textId="77777777" w:rsidR="000854EF" w:rsidRDefault="000854EF" w:rsidP="00122D38">
            <w:pPr>
              <w:jc w:val="center"/>
            </w:pPr>
          </w:p>
        </w:tc>
        <w:sdt>
          <w:sdtPr>
            <w:id w:val="2001544927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67B8DE" w14:textId="77777777" w:rsidR="000854EF" w:rsidRDefault="00392AFF" w:rsidP="00122D3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BE002" w14:textId="77777777" w:rsidR="000854EF" w:rsidRPr="00273C68" w:rsidRDefault="00FB4352" w:rsidP="00122D38">
            <w:pPr>
              <w:rPr>
                <w:sz w:val="14"/>
                <w:szCs w:val="14"/>
              </w:rPr>
            </w:pPr>
            <w:r w:rsidRPr="00273C68">
              <w:rPr>
                <w:sz w:val="14"/>
                <w:szCs w:val="14"/>
              </w:rPr>
              <w:t>E</w:t>
            </w:r>
            <w:r w:rsidR="00273C68" w:rsidRPr="00273C68">
              <w:rPr>
                <w:sz w:val="14"/>
                <w:szCs w:val="14"/>
              </w:rPr>
              <w:t>vet</w:t>
            </w:r>
          </w:p>
        </w:tc>
        <w:sdt>
          <w:sdtPr>
            <w:id w:val="-195416546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3D91E2" w14:textId="77777777" w:rsidR="000854EF" w:rsidRDefault="00392AFF" w:rsidP="00122D3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246D1" w14:textId="77777777" w:rsidR="000854EF" w:rsidRDefault="00FB4352" w:rsidP="00122D38">
            <w:r>
              <w:t>H</w:t>
            </w:r>
            <w:r w:rsidR="00273C68">
              <w:t>ayır</w:t>
            </w:r>
          </w:p>
        </w:tc>
      </w:tr>
      <w:tr w:rsidR="000854EF" w14:paraId="66037C1D" w14:textId="77777777" w:rsidTr="007310C3">
        <w:trPr>
          <w:cantSplit/>
          <w:trHeight w:hRule="exact" w:val="113"/>
        </w:trPr>
        <w:tc>
          <w:tcPr>
            <w:tcW w:w="8529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0D08730E" w14:textId="77777777" w:rsidR="000854EF" w:rsidRDefault="000854EF" w:rsidP="00122D38"/>
        </w:tc>
        <w:tc>
          <w:tcPr>
            <w:tcW w:w="2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ACC" w14:textId="77777777" w:rsidR="000854EF" w:rsidRDefault="000854EF" w:rsidP="00122D38">
            <w:pPr>
              <w:jc w:val="center"/>
            </w:pPr>
          </w:p>
        </w:tc>
      </w:tr>
      <w:tr w:rsidR="00273C68" w14:paraId="7B789015" w14:textId="77777777" w:rsidTr="007310C3">
        <w:trPr>
          <w:cantSplit/>
          <w:trHeight w:val="680"/>
        </w:trPr>
        <w:tc>
          <w:tcPr>
            <w:tcW w:w="1170" w:type="dxa"/>
            <w:tcBorders>
              <w:right w:val="nil"/>
            </w:tcBorders>
            <w:shd w:val="clear" w:color="auto" w:fill="E6E6E6"/>
            <w:vAlign w:val="center"/>
          </w:tcPr>
          <w:p w14:paraId="2EBD53BB" w14:textId="77777777" w:rsidR="00273C68" w:rsidRPr="00984E9A" w:rsidRDefault="00E9242B" w:rsidP="00122D38">
            <w:pPr>
              <w:rPr>
                <w:b/>
              </w:rPr>
            </w:pPr>
            <w:r>
              <w:rPr>
                <w:b/>
              </w:rPr>
              <w:t>Varsa</w:t>
            </w:r>
            <w:r w:rsidR="00273C68" w:rsidRPr="00984E9A">
              <w:rPr>
                <w:b/>
              </w:rPr>
              <w:t xml:space="preserve"> benzer dersin kodu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5B1" w14:textId="77777777" w:rsidR="00273C68" w:rsidRDefault="00273C68" w:rsidP="00122D38"/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E6E6E6"/>
            <w:vAlign w:val="center"/>
          </w:tcPr>
          <w:p w14:paraId="6D7B4916" w14:textId="77777777" w:rsidR="00E9242B" w:rsidRDefault="00E9242B" w:rsidP="00122D38">
            <w:pPr>
              <w:rPr>
                <w:b/>
              </w:rPr>
            </w:pPr>
            <w:r>
              <w:rPr>
                <w:b/>
              </w:rPr>
              <w:t>Varsa</w:t>
            </w:r>
          </w:p>
          <w:p w14:paraId="2DAFBD44" w14:textId="77777777" w:rsidR="00273C68" w:rsidRPr="00984E9A" w:rsidRDefault="00273C68" w:rsidP="00122D38">
            <w:pPr>
              <w:rPr>
                <w:b/>
              </w:rPr>
            </w:pPr>
            <w:r w:rsidRPr="00984E9A">
              <w:rPr>
                <w:b/>
              </w:rPr>
              <w:t>Dersin Adı</w:t>
            </w:r>
          </w:p>
        </w:tc>
        <w:tc>
          <w:tcPr>
            <w:tcW w:w="504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49FC9F50" w14:textId="77777777" w:rsidR="00273C68" w:rsidRDefault="00273C68" w:rsidP="00122D38"/>
        </w:tc>
      </w:tr>
    </w:tbl>
    <w:p w14:paraId="5B3C7588" w14:textId="77777777" w:rsidR="00A212C0" w:rsidRPr="002930D9" w:rsidRDefault="00273C68">
      <w:pPr>
        <w:rPr>
          <w:sz w:val="20"/>
        </w:rPr>
      </w:pPr>
      <w: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9"/>
        <w:gridCol w:w="2177"/>
      </w:tblGrid>
      <w:tr w:rsidR="002930D9" w:rsidRPr="001C043F" w14:paraId="560E19D7" w14:textId="77777777" w:rsidTr="001C043F">
        <w:trPr>
          <w:trHeight w:val="454"/>
        </w:trPr>
        <w:tc>
          <w:tcPr>
            <w:tcW w:w="8364" w:type="dxa"/>
            <w:shd w:val="clear" w:color="auto" w:fill="E6E6E6"/>
            <w:vAlign w:val="center"/>
          </w:tcPr>
          <w:p w14:paraId="3975BEA5" w14:textId="77777777" w:rsidR="002930D9" w:rsidRPr="001C043F" w:rsidRDefault="002930D9">
            <w:pPr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Dersin açılmasını öneren öğretim elemanları  (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="00FD17C5" w:rsidRPr="001C043F">
              <w:rPr>
                <w:b/>
                <w:sz w:val="18"/>
                <w:szCs w:val="18"/>
              </w:rPr>
              <w:t>, A</w:t>
            </w:r>
            <w:r w:rsidRPr="001C043F">
              <w:rPr>
                <w:b/>
                <w:sz w:val="18"/>
                <w:szCs w:val="18"/>
              </w:rPr>
              <w:t xml:space="preserve">d, 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S</w:t>
            </w:r>
            <w:r w:rsidRPr="001C043F">
              <w:rPr>
                <w:b/>
                <w:sz w:val="18"/>
                <w:szCs w:val="18"/>
              </w:rPr>
              <w:t>oyad</w:t>
            </w:r>
            <w:proofErr w:type="spellEnd"/>
            <w:r w:rsidRPr="001C043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84" w:type="dxa"/>
            <w:shd w:val="clear" w:color="auto" w:fill="E6E6E6"/>
            <w:vAlign w:val="center"/>
          </w:tcPr>
          <w:p w14:paraId="751F8A6B" w14:textId="77777777" w:rsidR="002930D9" w:rsidRPr="001C043F" w:rsidRDefault="002930D9" w:rsidP="001C043F">
            <w:pPr>
              <w:jc w:val="center"/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İmza</w:t>
            </w:r>
          </w:p>
        </w:tc>
      </w:tr>
      <w:tr w:rsidR="002930D9" w:rsidRPr="001C043F" w14:paraId="727A4639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76022764" w14:textId="77777777"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4BAE22CF" w14:textId="77777777"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14:paraId="4EDB0C39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57E4EF8B" w14:textId="77777777"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4C684A3" w14:textId="77777777"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14:paraId="6DD28424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4470CA96" w14:textId="77777777"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3618BB34" w14:textId="77777777"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14:paraId="57D9CBD1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40245981" w14:textId="77777777"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4D8A9097" w14:textId="77777777" w:rsidR="002930D9" w:rsidRPr="001C043F" w:rsidRDefault="002930D9">
            <w:pPr>
              <w:rPr>
                <w:sz w:val="20"/>
              </w:rPr>
            </w:pPr>
          </w:p>
        </w:tc>
      </w:tr>
    </w:tbl>
    <w:p w14:paraId="596CFE65" w14:textId="77777777" w:rsidR="002930D9" w:rsidRPr="002930D9" w:rsidRDefault="002930D9" w:rsidP="002930D9">
      <w:pPr>
        <w:rPr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2176"/>
      </w:tblGrid>
      <w:tr w:rsidR="002930D9" w:rsidRPr="001C043F" w14:paraId="3C5D068E" w14:textId="77777777" w:rsidTr="001C043F">
        <w:trPr>
          <w:trHeight w:val="454"/>
        </w:trPr>
        <w:tc>
          <w:tcPr>
            <w:tcW w:w="8364" w:type="dxa"/>
            <w:shd w:val="clear" w:color="auto" w:fill="E6E6E6"/>
            <w:vAlign w:val="center"/>
          </w:tcPr>
          <w:p w14:paraId="456850FE" w14:textId="77777777" w:rsidR="002930D9" w:rsidRPr="001C043F" w:rsidRDefault="002930D9" w:rsidP="00E65A3B">
            <w:pPr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 xml:space="preserve">Dersi verebilecek öğretim elemanları </w:t>
            </w:r>
            <w:r w:rsidR="00FD17C5" w:rsidRPr="001C043F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="00FD17C5" w:rsidRPr="001C043F">
              <w:rPr>
                <w:b/>
                <w:sz w:val="18"/>
                <w:szCs w:val="18"/>
              </w:rPr>
              <w:t>, Ad, Soyad)</w:t>
            </w:r>
          </w:p>
        </w:tc>
        <w:tc>
          <w:tcPr>
            <w:tcW w:w="2184" w:type="dxa"/>
            <w:shd w:val="clear" w:color="auto" w:fill="E6E6E6"/>
            <w:vAlign w:val="center"/>
          </w:tcPr>
          <w:p w14:paraId="4DF7F41E" w14:textId="77777777" w:rsidR="002930D9" w:rsidRPr="001C043F" w:rsidRDefault="002930D9" w:rsidP="001C043F">
            <w:pPr>
              <w:jc w:val="center"/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İmza</w:t>
            </w:r>
          </w:p>
        </w:tc>
      </w:tr>
      <w:tr w:rsidR="002930D9" w:rsidRPr="001C043F" w14:paraId="0545DDDC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57D13F64" w14:textId="77777777"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179B5F3" w14:textId="77777777"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14:paraId="04109AF1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645CE556" w14:textId="77777777"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5AD6F8B8" w14:textId="77777777"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14:paraId="35EE973E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0C14B8D7" w14:textId="77777777"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203C6CE" w14:textId="77777777"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14:paraId="2B3C1B36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1D2CE72A" w14:textId="77777777"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5EACEE3A" w14:textId="77777777" w:rsidR="002930D9" w:rsidRPr="001C043F" w:rsidRDefault="002930D9" w:rsidP="00E65A3B">
            <w:pPr>
              <w:rPr>
                <w:sz w:val="20"/>
              </w:rPr>
            </w:pPr>
          </w:p>
        </w:tc>
      </w:tr>
    </w:tbl>
    <w:p w14:paraId="3BECAEEC" w14:textId="77777777" w:rsidR="002930D9" w:rsidRPr="009E60FE" w:rsidRDefault="002930D9" w:rsidP="002930D9">
      <w:pPr>
        <w:rPr>
          <w:i/>
          <w:sz w:val="18"/>
          <w:szCs w:val="18"/>
        </w:rPr>
      </w:pPr>
      <w:r w:rsidRPr="009E60FE">
        <w:rPr>
          <w:i/>
          <w:sz w:val="18"/>
          <w:szCs w:val="18"/>
        </w:rPr>
        <w:t xml:space="preserve"> </w:t>
      </w:r>
      <w:r w:rsidR="009E60FE" w:rsidRPr="009E60FE">
        <w:rPr>
          <w:i/>
          <w:sz w:val="18"/>
          <w:szCs w:val="18"/>
        </w:rPr>
        <w:t xml:space="preserve">NOT: </w:t>
      </w:r>
      <w:r w:rsidR="009E60FE">
        <w:rPr>
          <w:i/>
          <w:sz w:val="18"/>
          <w:szCs w:val="18"/>
        </w:rPr>
        <w:t>ESOGÜ dışından d</w:t>
      </w:r>
      <w:r w:rsidR="009E60FE" w:rsidRPr="009E60FE">
        <w:rPr>
          <w:i/>
          <w:sz w:val="18"/>
          <w:szCs w:val="18"/>
        </w:rPr>
        <w:t>ers</w:t>
      </w:r>
      <w:r w:rsidR="009E60FE">
        <w:rPr>
          <w:i/>
          <w:sz w:val="18"/>
          <w:szCs w:val="18"/>
        </w:rPr>
        <w:t>i verebilecek öğretim elemanlarının Üniversite ve bölüm bilgisi girilmelidir.</w:t>
      </w:r>
    </w:p>
    <w:p w14:paraId="01FF7871" w14:textId="77777777" w:rsidR="003C7F7A" w:rsidRDefault="002930D9" w:rsidP="00BF0ECF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0BC3F52" w14:textId="77777777" w:rsidR="005A2E46" w:rsidRDefault="005A2E46" w:rsidP="00BF0ECF">
      <w:pPr>
        <w:rPr>
          <w:b/>
          <w:sz w:val="20"/>
        </w:rPr>
        <w:sectPr w:rsidR="005A2E46" w:rsidSect="005756BC">
          <w:pgSz w:w="12240" w:h="15840"/>
          <w:pgMar w:top="578" w:right="862" w:bottom="289" w:left="862" w:header="431" w:footer="431" w:gutter="0"/>
          <w:pgNumType w:fmt="numberInDash" w:start="1" w:chapStyle="1"/>
          <w:cols w:space="708"/>
        </w:sectPr>
      </w:pPr>
    </w:p>
    <w:p w14:paraId="10D61672" w14:textId="77777777" w:rsidR="00BF0ECF" w:rsidRDefault="003458DF" w:rsidP="00BF0ECF">
      <w:pPr>
        <w:rPr>
          <w:b/>
          <w:sz w:val="20"/>
        </w:rPr>
      </w:pPr>
      <w:r>
        <w:rPr>
          <w:b/>
          <w:sz w:val="20"/>
        </w:rPr>
        <w:lastRenderedPageBreak/>
        <w:t>B</w:t>
      </w:r>
      <w:r w:rsidR="00C01457">
        <w:rPr>
          <w:b/>
          <w:sz w:val="20"/>
        </w:rPr>
        <w:t>ÖLÜM</w:t>
      </w:r>
      <w:r w:rsidR="00752B06">
        <w:rPr>
          <w:b/>
          <w:sz w:val="20"/>
        </w:rPr>
        <w:t xml:space="preserve"> II</w:t>
      </w:r>
      <w:r>
        <w:rPr>
          <w:b/>
          <w:sz w:val="20"/>
        </w:rPr>
        <w:t xml:space="preserve">I. </w:t>
      </w:r>
      <w:r w:rsidR="00C72538">
        <w:rPr>
          <w:b/>
          <w:sz w:val="20"/>
        </w:rPr>
        <w:t>BÖLÜM KURUL KARARI VE BÖLÜM BAŞKANI ONAYI</w:t>
      </w:r>
    </w:p>
    <w:p w14:paraId="0027BBE1" w14:textId="77777777" w:rsidR="00095E42" w:rsidRDefault="00095E42" w:rsidP="00095E42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22"/>
        <w:gridCol w:w="993"/>
        <w:gridCol w:w="1892"/>
        <w:gridCol w:w="902"/>
        <w:gridCol w:w="1600"/>
      </w:tblGrid>
      <w:tr w:rsidR="001C043F" w14:paraId="575FF378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0F5F5D84" w14:textId="77777777"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Bölüm Kurulu Toplantı Tarihi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58933BF6" w14:textId="77777777" w:rsidR="00095E42" w:rsidRDefault="00095E42" w:rsidP="00053FCE"/>
        </w:tc>
        <w:tc>
          <w:tcPr>
            <w:tcW w:w="1003" w:type="dxa"/>
            <w:shd w:val="clear" w:color="auto" w:fill="E6E6E6"/>
            <w:vAlign w:val="center"/>
          </w:tcPr>
          <w:p w14:paraId="23703E9E" w14:textId="77777777" w:rsidR="00095E42" w:rsidRPr="001C043F" w:rsidRDefault="00095E42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Toplantı No.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41EEED2" w14:textId="77777777" w:rsidR="00095E42" w:rsidRPr="001C043F" w:rsidRDefault="00095E42" w:rsidP="001C043F">
            <w:pPr>
              <w:jc w:val="center"/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14:paraId="51BCA356" w14:textId="77777777" w:rsidR="00095E42" w:rsidRPr="001C043F" w:rsidRDefault="00095E42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Karar Sayısı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30B29" w14:textId="77777777" w:rsidR="00095E42" w:rsidRDefault="00095E42" w:rsidP="00053FCE"/>
        </w:tc>
      </w:tr>
      <w:tr w:rsidR="00095E42" w14:paraId="3E35D7A1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170C18B0" w14:textId="77777777"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Öğretim Üyesi Sayısı</w:t>
            </w:r>
          </w:p>
        </w:tc>
        <w:tc>
          <w:tcPr>
            <w:tcW w:w="8909" w:type="dxa"/>
            <w:gridSpan w:val="5"/>
            <w:shd w:val="clear" w:color="auto" w:fill="auto"/>
            <w:vAlign w:val="center"/>
          </w:tcPr>
          <w:p w14:paraId="461BE676" w14:textId="77777777" w:rsidR="00C73260" w:rsidRDefault="007964E7" w:rsidP="00053FC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3496B1" wp14:editId="5985B84D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75565</wp:posOffset>
                      </wp:positionV>
                      <wp:extent cx="381000" cy="209550"/>
                      <wp:effectExtent l="0" t="0" r="0" b="0"/>
                      <wp:wrapNone/>
                      <wp:docPr id="7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DCB125" w14:textId="77777777" w:rsidR="00A80DFE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3" o:spid="_x0000_s1026" type="#_x0000_t202" style="position:absolute;margin-left:324.7pt;margin-top:5.95pt;width:30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">
                      <v:textbox>
                        <w:txbxContent>
                          <w:p w:rsidR="00A80DFE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C3E0F" wp14:editId="5CE5B3D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52705</wp:posOffset>
                      </wp:positionV>
                      <wp:extent cx="381000" cy="209550"/>
                      <wp:effectExtent l="0" t="0" r="0" b="0"/>
                      <wp:wrapNone/>
                      <wp:docPr id="6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51CF8B" w14:textId="77777777" w:rsidR="00A80DFE" w:rsidRPr="00710C65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27" type="#_x0000_t202" style="position:absolute;margin-left:179pt;margin-top:4.15pt;width:30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">
                      <v:textbox>
                        <w:txbxContent>
                          <w:p w:rsidR="00A80DFE" w:rsidRPr="00710C65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304831" wp14:editId="1E4E75E4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52705</wp:posOffset>
                      </wp:positionV>
                      <wp:extent cx="381000" cy="200025"/>
                      <wp:effectExtent l="0" t="0" r="0" b="0"/>
                      <wp:wrapNone/>
                      <wp:docPr id="5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339F9D" w14:textId="77777777" w:rsidR="00A80DFE" w:rsidRPr="00710C65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028" type="#_x0000_t202" style="position:absolute;margin-left:64.25pt;margin-top:4.15pt;width:30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">
                      <v:textbox>
                        <w:txbxContent>
                          <w:p w:rsidR="00A80DFE" w:rsidRPr="00710C65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 w:rsidR="00095E42">
              <w:t xml:space="preserve">            </w:t>
            </w:r>
          </w:p>
          <w:p w14:paraId="3765247E" w14:textId="77777777" w:rsidR="00095E42" w:rsidRDefault="00C73260" w:rsidP="00821BC8">
            <w:r>
              <w:t xml:space="preserve">     </w:t>
            </w:r>
            <w:r w:rsidR="00095E42">
              <w:t xml:space="preserve">  Öneren                               </w:t>
            </w:r>
            <w:r w:rsidR="00821BC8">
              <w:t xml:space="preserve">     </w:t>
            </w:r>
            <w:r w:rsidR="00095E42">
              <w:t xml:space="preserve">     Ret eden                                              Çekimser</w:t>
            </w:r>
          </w:p>
        </w:tc>
      </w:tr>
      <w:tr w:rsidR="001C043F" w14:paraId="5E65021A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329E1DDF" w14:textId="77777777"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Bölüm Başkanı</w:t>
            </w:r>
          </w:p>
          <w:p w14:paraId="76ECBA71" w14:textId="77777777"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proofErr w:type="spellStart"/>
            <w:r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Pr="001C043F">
              <w:rPr>
                <w:b/>
                <w:sz w:val="18"/>
                <w:szCs w:val="18"/>
              </w:rPr>
              <w:t xml:space="preserve">, ad, </w:t>
            </w:r>
            <w:proofErr w:type="spellStart"/>
            <w:r w:rsidRPr="001C043F">
              <w:rPr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463" w:type="dxa"/>
            <w:shd w:val="clear" w:color="auto" w:fill="auto"/>
            <w:vAlign w:val="center"/>
          </w:tcPr>
          <w:p w14:paraId="72B9775C" w14:textId="77777777" w:rsidR="00095E42" w:rsidRDefault="00095E42" w:rsidP="00053FCE"/>
        </w:tc>
        <w:tc>
          <w:tcPr>
            <w:tcW w:w="1003" w:type="dxa"/>
            <w:shd w:val="clear" w:color="auto" w:fill="E6E6E6"/>
            <w:vAlign w:val="center"/>
          </w:tcPr>
          <w:p w14:paraId="5024FD6E" w14:textId="77777777" w:rsidR="00095E42" w:rsidRPr="001C043F" w:rsidRDefault="00095E42" w:rsidP="00053FCE">
            <w:pPr>
              <w:rPr>
                <w:b/>
              </w:rPr>
            </w:pPr>
            <w:r w:rsidRPr="001C043F">
              <w:rPr>
                <w:b/>
              </w:rPr>
              <w:t>İmza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61B4C4A" w14:textId="77777777" w:rsidR="00095E42" w:rsidRPr="001C043F" w:rsidRDefault="00095E42" w:rsidP="00053FCE">
            <w:pPr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14:paraId="504A78DD" w14:textId="77777777" w:rsidR="00095E42" w:rsidRPr="001C043F" w:rsidRDefault="00095E42" w:rsidP="00053FCE">
            <w:pPr>
              <w:rPr>
                <w:b/>
              </w:rPr>
            </w:pPr>
            <w:r w:rsidRPr="001C043F">
              <w:rPr>
                <w:b/>
              </w:rPr>
              <w:t>Tarih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0BA926" w14:textId="77777777" w:rsidR="00095E42" w:rsidRDefault="00095E42" w:rsidP="00053FCE"/>
        </w:tc>
      </w:tr>
    </w:tbl>
    <w:p w14:paraId="640E7D7A" w14:textId="77777777" w:rsidR="00F92AC3" w:rsidRPr="00C01457" w:rsidRDefault="00C01457" w:rsidP="00C01457">
      <w:pPr>
        <w:ind w:right="270"/>
        <w:rPr>
          <w:i/>
          <w:sz w:val="18"/>
          <w:szCs w:val="18"/>
        </w:rPr>
      </w:pPr>
      <w:r w:rsidRPr="00C01457">
        <w:rPr>
          <w:i/>
          <w:sz w:val="18"/>
          <w:szCs w:val="18"/>
        </w:rPr>
        <w:t xml:space="preserve">NOT: </w:t>
      </w:r>
      <w:r w:rsidR="003458DF" w:rsidRPr="00C01457">
        <w:rPr>
          <w:i/>
          <w:sz w:val="18"/>
          <w:szCs w:val="18"/>
        </w:rPr>
        <w:t xml:space="preserve">Bu formun bir kopyasını </w:t>
      </w:r>
      <w:r w:rsidR="00135AA9" w:rsidRPr="00C01457">
        <w:rPr>
          <w:i/>
          <w:sz w:val="18"/>
          <w:szCs w:val="18"/>
        </w:rPr>
        <w:t>Dekanlığa/Enstitü Müdürlüğüne/</w:t>
      </w:r>
      <w:r w:rsidR="003F2664" w:rsidRPr="00C01457">
        <w:rPr>
          <w:i/>
          <w:sz w:val="18"/>
          <w:szCs w:val="18"/>
        </w:rPr>
        <w:t>Yükseko</w:t>
      </w:r>
      <w:r w:rsidR="00135AA9" w:rsidRPr="00C01457">
        <w:rPr>
          <w:i/>
          <w:sz w:val="18"/>
          <w:szCs w:val="18"/>
        </w:rPr>
        <w:t>kul Müdürlüğüne veriniz.</w:t>
      </w:r>
    </w:p>
    <w:p w14:paraId="1AF0AFF4" w14:textId="77777777" w:rsidR="00BA7F56" w:rsidRDefault="00BA7F56" w:rsidP="00BA7F56">
      <w:pPr>
        <w:ind w:right="270"/>
        <w:jc w:val="center"/>
        <w:rPr>
          <w:b/>
        </w:rPr>
      </w:pPr>
    </w:p>
    <w:p w14:paraId="1E9AD612" w14:textId="77777777" w:rsidR="002D031F" w:rsidRDefault="002D031F" w:rsidP="00BA7F56">
      <w:pPr>
        <w:ind w:right="270"/>
        <w:jc w:val="center"/>
        <w:rPr>
          <w:b/>
        </w:rPr>
      </w:pPr>
    </w:p>
    <w:p w14:paraId="35132D62" w14:textId="77777777" w:rsidR="0091147F" w:rsidRDefault="0091147F" w:rsidP="00BA7F56">
      <w:pPr>
        <w:ind w:right="270"/>
        <w:jc w:val="center"/>
        <w:rPr>
          <w:b/>
        </w:rPr>
      </w:pPr>
    </w:p>
    <w:p w14:paraId="3BC0CEF6" w14:textId="77777777" w:rsidR="0091147F" w:rsidRDefault="0091147F" w:rsidP="00BA7F56">
      <w:pPr>
        <w:ind w:right="270"/>
        <w:jc w:val="center"/>
        <w:rPr>
          <w:b/>
        </w:rPr>
      </w:pPr>
    </w:p>
    <w:p w14:paraId="6ED07C58" w14:textId="77777777" w:rsidR="00710C65" w:rsidRDefault="003458DF" w:rsidP="00710C65">
      <w:pPr>
        <w:rPr>
          <w:b/>
          <w:sz w:val="20"/>
        </w:rPr>
      </w:pPr>
      <w:r>
        <w:rPr>
          <w:b/>
          <w:sz w:val="20"/>
        </w:rPr>
        <w:t>B</w:t>
      </w:r>
      <w:r w:rsidR="00C01457">
        <w:rPr>
          <w:b/>
          <w:sz w:val="20"/>
        </w:rPr>
        <w:t xml:space="preserve">ÖLÜM </w:t>
      </w:r>
      <w:r w:rsidR="00E37FE1">
        <w:rPr>
          <w:b/>
          <w:sz w:val="20"/>
        </w:rPr>
        <w:t>IV</w:t>
      </w:r>
      <w:r w:rsidR="00710C65">
        <w:rPr>
          <w:b/>
          <w:sz w:val="20"/>
        </w:rPr>
        <w:t xml:space="preserve">. </w:t>
      </w:r>
      <w:r w:rsidR="002D031F">
        <w:rPr>
          <w:b/>
          <w:sz w:val="20"/>
        </w:rPr>
        <w:t xml:space="preserve">FAKÜLTE/ENSTİTÜ/OKUL KARARI VE DEKAN/MÜDÜRÜN ONAYI </w:t>
      </w:r>
    </w:p>
    <w:p w14:paraId="4F3F3906" w14:textId="77777777" w:rsidR="003C7F7A" w:rsidRDefault="003C7F7A" w:rsidP="00710C65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22"/>
        <w:gridCol w:w="993"/>
        <w:gridCol w:w="1892"/>
        <w:gridCol w:w="902"/>
        <w:gridCol w:w="1600"/>
      </w:tblGrid>
      <w:tr w:rsidR="001C043F" w14:paraId="2A36F246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477B7B2A" w14:textId="77777777"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Fakülte Kurulu Toplantı Tarihi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730C7E2" w14:textId="77777777" w:rsidR="00710C65" w:rsidRDefault="00710C65" w:rsidP="00710C65"/>
        </w:tc>
        <w:tc>
          <w:tcPr>
            <w:tcW w:w="1003" w:type="dxa"/>
            <w:shd w:val="clear" w:color="auto" w:fill="E6E6E6"/>
            <w:vAlign w:val="center"/>
          </w:tcPr>
          <w:p w14:paraId="557109D5" w14:textId="77777777" w:rsidR="00710C65" w:rsidRPr="001C043F" w:rsidRDefault="003C7F7A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Toplantı No.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C931D52" w14:textId="77777777" w:rsidR="00710C65" w:rsidRPr="001C043F" w:rsidRDefault="00710C65" w:rsidP="001C043F">
            <w:pPr>
              <w:jc w:val="center"/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14:paraId="62D8D709" w14:textId="77777777" w:rsidR="00710C65" w:rsidRPr="001C043F" w:rsidRDefault="003C7F7A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Karar Sayısı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BE650A" w14:textId="77777777" w:rsidR="00710C65" w:rsidRDefault="00710C65" w:rsidP="00710C65"/>
        </w:tc>
      </w:tr>
      <w:tr w:rsidR="00710C65" w14:paraId="432ACE4C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18F91F67" w14:textId="77777777" w:rsidR="00621C57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Kurul Üyeleri Sayısı</w:t>
            </w:r>
          </w:p>
        </w:tc>
        <w:tc>
          <w:tcPr>
            <w:tcW w:w="8909" w:type="dxa"/>
            <w:gridSpan w:val="5"/>
            <w:shd w:val="clear" w:color="auto" w:fill="auto"/>
            <w:vAlign w:val="center"/>
          </w:tcPr>
          <w:p w14:paraId="28368032" w14:textId="77777777" w:rsidR="00C73260" w:rsidRDefault="007964E7" w:rsidP="00710C6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0D697F" wp14:editId="7494F36B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59055</wp:posOffset>
                      </wp:positionV>
                      <wp:extent cx="381000" cy="209550"/>
                      <wp:effectExtent l="0" t="0" r="0" b="0"/>
                      <wp:wrapNone/>
                      <wp:docPr id="4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CBF4CE" w14:textId="77777777" w:rsidR="00A80DFE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29" type="#_x0000_t202" style="position:absolute;margin-left:325.1pt;margin-top:4.65pt;width:30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">
                      <v:textbox>
                        <w:txbxContent>
                          <w:p w:rsidR="00A80DFE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4B3840" wp14:editId="0DB9A3C7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52705</wp:posOffset>
                      </wp:positionV>
                      <wp:extent cx="381000" cy="209550"/>
                      <wp:effectExtent l="0" t="0" r="0" b="0"/>
                      <wp:wrapNone/>
                      <wp:docPr id="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2A2960" w14:textId="77777777" w:rsidR="00A80DFE" w:rsidRPr="00710C65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0" type="#_x0000_t202" style="position:absolute;margin-left:179pt;margin-top:4.15pt;width:30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">
                      <v:textbox>
                        <w:txbxContent>
                          <w:p w:rsidR="00A80DFE" w:rsidRPr="00710C65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CCC96F" wp14:editId="3C586D62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52705</wp:posOffset>
                      </wp:positionV>
                      <wp:extent cx="381000" cy="200025"/>
                      <wp:effectExtent l="0" t="0" r="0" b="0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B3F06F" w14:textId="77777777" w:rsidR="00A80DFE" w:rsidRPr="00710C65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1" type="#_x0000_t202" style="position:absolute;margin-left:64.25pt;margin-top:4.15pt;width:30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">
                      <v:textbox>
                        <w:txbxContent>
                          <w:p w:rsidR="00A80DFE" w:rsidRPr="00710C65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 w:rsidR="003C7F7A">
              <w:t xml:space="preserve">      </w:t>
            </w:r>
          </w:p>
          <w:p w14:paraId="4DE0C678" w14:textId="77777777" w:rsidR="00710C65" w:rsidRDefault="003C7F7A" w:rsidP="00710C65">
            <w:r>
              <w:t xml:space="preserve">        Öneren</w:t>
            </w:r>
            <w:r w:rsidR="00710C65">
              <w:t xml:space="preserve">                                  </w:t>
            </w:r>
            <w:r w:rsidR="002D031F">
              <w:t xml:space="preserve">  Ret</w:t>
            </w:r>
            <w:r>
              <w:t xml:space="preserve"> eden</w:t>
            </w:r>
            <w:r w:rsidR="00710C65">
              <w:t xml:space="preserve">                                      </w:t>
            </w:r>
            <w:r w:rsidR="00621C57">
              <w:t xml:space="preserve">        </w:t>
            </w:r>
            <w:r>
              <w:t xml:space="preserve">   Çekimser</w:t>
            </w:r>
          </w:p>
        </w:tc>
      </w:tr>
      <w:tr w:rsidR="001C043F" w14:paraId="5E53C7AE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5C39183E" w14:textId="77777777"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Dekan/Müdür</w:t>
            </w:r>
          </w:p>
          <w:p w14:paraId="1563EC2D" w14:textId="77777777"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Ünvan, ad, soyad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3568322C" w14:textId="77777777" w:rsidR="00710C65" w:rsidRDefault="00710C65" w:rsidP="00710C65"/>
        </w:tc>
        <w:tc>
          <w:tcPr>
            <w:tcW w:w="1003" w:type="dxa"/>
            <w:shd w:val="clear" w:color="auto" w:fill="E6E6E6"/>
            <w:vAlign w:val="center"/>
          </w:tcPr>
          <w:p w14:paraId="795981D2" w14:textId="77777777" w:rsidR="00710C65" w:rsidRPr="001C043F" w:rsidRDefault="003C7F7A" w:rsidP="00710C65">
            <w:pPr>
              <w:rPr>
                <w:b/>
              </w:rPr>
            </w:pPr>
            <w:r w:rsidRPr="001C043F">
              <w:rPr>
                <w:b/>
              </w:rPr>
              <w:t>İmza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9D64C32" w14:textId="77777777" w:rsidR="00710C65" w:rsidRPr="001C043F" w:rsidRDefault="00710C65" w:rsidP="00710C65">
            <w:pPr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14:paraId="2D36248F" w14:textId="77777777" w:rsidR="00710C65" w:rsidRPr="001C043F" w:rsidRDefault="003C7F7A" w:rsidP="00710C65">
            <w:pPr>
              <w:rPr>
                <w:b/>
              </w:rPr>
            </w:pPr>
            <w:r w:rsidRPr="001C043F">
              <w:rPr>
                <w:b/>
              </w:rPr>
              <w:t>Tarih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25484F" w14:textId="77777777" w:rsidR="00710C65" w:rsidRDefault="00710C65" w:rsidP="00710C65"/>
        </w:tc>
      </w:tr>
    </w:tbl>
    <w:p w14:paraId="4F2034E7" w14:textId="77777777" w:rsidR="00BA7F56" w:rsidRDefault="00BA7F56"/>
    <w:p w14:paraId="219A61D4" w14:textId="77777777" w:rsidR="00F92AC3" w:rsidRDefault="00C01457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3AA7C8AC" w14:textId="77777777" w:rsidR="0091147F" w:rsidRDefault="0091147F">
      <w:pPr>
        <w:rPr>
          <w:b/>
          <w:sz w:val="20"/>
        </w:rPr>
      </w:pPr>
    </w:p>
    <w:p w14:paraId="51CA5356" w14:textId="77777777" w:rsidR="0091147F" w:rsidRDefault="0091147F"/>
    <w:p w14:paraId="59EBF6D0" w14:textId="77777777" w:rsidR="00752B06" w:rsidRDefault="00752B06"/>
    <w:p w14:paraId="4C686AF8" w14:textId="77777777" w:rsidR="00752B06" w:rsidRDefault="002D031F">
      <w:pPr>
        <w:rPr>
          <w:b/>
          <w:sz w:val="20"/>
        </w:rPr>
      </w:pPr>
      <w:r>
        <w:rPr>
          <w:b/>
          <w:sz w:val="20"/>
        </w:rPr>
        <w:t>B</w:t>
      </w:r>
      <w:r w:rsidR="00C01457">
        <w:rPr>
          <w:b/>
          <w:sz w:val="20"/>
        </w:rPr>
        <w:t>ÖLÜM V</w:t>
      </w:r>
      <w:r w:rsidR="003458DF">
        <w:rPr>
          <w:b/>
          <w:sz w:val="20"/>
        </w:rPr>
        <w:t xml:space="preserve">.  </w:t>
      </w:r>
      <w:r w:rsidR="00FE7DCA">
        <w:rPr>
          <w:b/>
          <w:sz w:val="20"/>
        </w:rPr>
        <w:t>ESKİŞEHİR OSMANGAZİ</w:t>
      </w:r>
      <w:r w:rsidR="003458DF">
        <w:rPr>
          <w:b/>
          <w:sz w:val="20"/>
        </w:rPr>
        <w:t xml:space="preserve"> Ü</w:t>
      </w:r>
      <w:r w:rsidR="00FE7DCA">
        <w:rPr>
          <w:b/>
          <w:sz w:val="20"/>
        </w:rPr>
        <w:t>NİVERSİTESİ</w:t>
      </w:r>
      <w:r w:rsidR="003458DF">
        <w:rPr>
          <w:b/>
          <w:sz w:val="20"/>
        </w:rPr>
        <w:t xml:space="preserve"> Senatosunun Kararı ve Rektörlük Onayı  </w:t>
      </w:r>
    </w:p>
    <w:p w14:paraId="5CDC8B07" w14:textId="77777777" w:rsidR="003458DF" w:rsidRDefault="003458DF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3412"/>
        <w:gridCol w:w="988"/>
        <w:gridCol w:w="1886"/>
        <w:gridCol w:w="898"/>
        <w:gridCol w:w="1527"/>
      </w:tblGrid>
      <w:tr w:rsidR="00752B06" w14:paraId="3405D9C9" w14:textId="77777777" w:rsidTr="007310C3">
        <w:trPr>
          <w:cantSplit/>
          <w:trHeight w:val="530"/>
        </w:trPr>
        <w:tc>
          <w:tcPr>
            <w:tcW w:w="1800" w:type="dxa"/>
            <w:shd w:val="clear" w:color="auto" w:fill="E6E6E6"/>
            <w:vAlign w:val="center"/>
          </w:tcPr>
          <w:p w14:paraId="13CE6AB4" w14:textId="77777777"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Senato Toplantı Tarihi</w:t>
            </w:r>
          </w:p>
        </w:tc>
        <w:tc>
          <w:tcPr>
            <w:tcW w:w="3420" w:type="dxa"/>
            <w:vAlign w:val="center"/>
          </w:tcPr>
          <w:p w14:paraId="70E04917" w14:textId="77777777"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6760DF0E" w14:textId="77777777"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Toplantı No.</w:t>
            </w:r>
          </w:p>
        </w:tc>
        <w:tc>
          <w:tcPr>
            <w:tcW w:w="1890" w:type="dxa"/>
            <w:vAlign w:val="center"/>
          </w:tcPr>
          <w:p w14:paraId="0A5A04EA" w14:textId="77777777"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14:paraId="3A7B3CE8" w14:textId="77777777"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Karar Sayısı</w:t>
            </w:r>
          </w:p>
        </w:tc>
        <w:tc>
          <w:tcPr>
            <w:tcW w:w="1530" w:type="dxa"/>
            <w:vAlign w:val="center"/>
          </w:tcPr>
          <w:p w14:paraId="24DC5717" w14:textId="77777777" w:rsidR="00752B06" w:rsidRDefault="00752B06"/>
        </w:tc>
      </w:tr>
      <w:tr w:rsidR="00752B06" w14:paraId="572E8810" w14:textId="77777777" w:rsidTr="007310C3">
        <w:trPr>
          <w:cantSplit/>
          <w:trHeight w:val="530"/>
        </w:trPr>
        <w:tc>
          <w:tcPr>
            <w:tcW w:w="1800" w:type="dxa"/>
            <w:shd w:val="clear" w:color="auto" w:fill="E6E6E6"/>
            <w:vAlign w:val="center"/>
          </w:tcPr>
          <w:p w14:paraId="5F80B1FC" w14:textId="77777777"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Rektör Yardımcısı</w:t>
            </w:r>
          </w:p>
          <w:p w14:paraId="6738F2B3" w14:textId="77777777"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Ünvan, ad, soyad</w:t>
            </w:r>
          </w:p>
        </w:tc>
        <w:tc>
          <w:tcPr>
            <w:tcW w:w="3420" w:type="dxa"/>
            <w:vAlign w:val="center"/>
          </w:tcPr>
          <w:p w14:paraId="0EC3BB49" w14:textId="77777777" w:rsidR="00752B06" w:rsidRDefault="00752B06">
            <w:pPr>
              <w:rPr>
                <w:sz w:val="18"/>
                <w:szCs w:val="18"/>
              </w:rPr>
            </w:pPr>
          </w:p>
          <w:p w14:paraId="05F49579" w14:textId="77777777" w:rsidR="002D031F" w:rsidRDefault="002D031F">
            <w:pPr>
              <w:rPr>
                <w:sz w:val="18"/>
                <w:szCs w:val="18"/>
              </w:rPr>
            </w:pPr>
          </w:p>
          <w:p w14:paraId="1316EE0B" w14:textId="77777777" w:rsidR="002D031F" w:rsidRDefault="002D031F">
            <w:pPr>
              <w:rPr>
                <w:sz w:val="18"/>
                <w:szCs w:val="18"/>
              </w:rPr>
            </w:pPr>
          </w:p>
          <w:p w14:paraId="71B6E07A" w14:textId="77777777" w:rsidR="002D031F" w:rsidRPr="002D031F" w:rsidRDefault="002D031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0FCEA946" w14:textId="77777777"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1890" w:type="dxa"/>
            <w:vAlign w:val="center"/>
          </w:tcPr>
          <w:p w14:paraId="0640AD23" w14:textId="77777777"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14:paraId="7A3ECEDC" w14:textId="77777777"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530" w:type="dxa"/>
            <w:vAlign w:val="center"/>
          </w:tcPr>
          <w:p w14:paraId="5692C222" w14:textId="77777777" w:rsidR="00752B06" w:rsidRDefault="00752B06"/>
        </w:tc>
      </w:tr>
    </w:tbl>
    <w:p w14:paraId="2F26B55D" w14:textId="77777777" w:rsidR="00710C65" w:rsidRDefault="00710C65" w:rsidP="00710C65"/>
    <w:p w14:paraId="7B088BAB" w14:textId="77777777" w:rsidR="002D031F" w:rsidRDefault="002D031F" w:rsidP="00710C65"/>
    <w:p w14:paraId="11E32BFD" w14:textId="77777777" w:rsidR="00BB7EBB" w:rsidRDefault="00BB7EBB" w:rsidP="00710C65"/>
    <w:p w14:paraId="531B4EF8" w14:textId="77777777" w:rsidR="00BB7EBB" w:rsidRDefault="00BB7EBB" w:rsidP="00710C65"/>
    <w:p w14:paraId="59B15390" w14:textId="77777777" w:rsidR="002D031F" w:rsidRPr="00BF17AA" w:rsidRDefault="002D031F" w:rsidP="00710C65">
      <w:pPr>
        <w:rPr>
          <w:b/>
          <w:sz w:val="22"/>
          <w:szCs w:val="22"/>
          <w:u w:val="single"/>
        </w:rPr>
      </w:pPr>
      <w:r w:rsidRPr="00BF17AA">
        <w:rPr>
          <w:b/>
          <w:sz w:val="22"/>
          <w:szCs w:val="22"/>
          <w:u w:val="single"/>
        </w:rPr>
        <w:t>EKLER</w:t>
      </w:r>
    </w:p>
    <w:p w14:paraId="02DFA27E" w14:textId="77777777" w:rsidR="002D031F" w:rsidRPr="00BF17AA" w:rsidRDefault="005E739A" w:rsidP="00710C65">
      <w:pPr>
        <w:rPr>
          <w:sz w:val="22"/>
          <w:szCs w:val="22"/>
        </w:rPr>
      </w:pPr>
      <w:r w:rsidRPr="00BF17AA">
        <w:rPr>
          <w:sz w:val="22"/>
          <w:szCs w:val="22"/>
        </w:rPr>
        <w:t xml:space="preserve">    </w:t>
      </w:r>
      <w:r w:rsidR="002D031F" w:rsidRPr="00BF17AA">
        <w:rPr>
          <w:sz w:val="22"/>
          <w:szCs w:val="22"/>
        </w:rPr>
        <w:t>1 adet DERS BİLGİ FORMU (</w:t>
      </w:r>
      <w:r w:rsidR="002D031F" w:rsidRPr="00BF17AA">
        <w:rPr>
          <w:i/>
          <w:sz w:val="22"/>
          <w:szCs w:val="22"/>
        </w:rPr>
        <w:t>Türkçe</w:t>
      </w:r>
      <w:r w:rsidR="002D031F" w:rsidRPr="00BF17AA">
        <w:rPr>
          <w:sz w:val="22"/>
          <w:szCs w:val="22"/>
        </w:rPr>
        <w:t>)</w:t>
      </w:r>
    </w:p>
    <w:p w14:paraId="586973D2" w14:textId="77777777" w:rsidR="002D031F" w:rsidRPr="00BF17AA" w:rsidRDefault="005E739A" w:rsidP="002D031F">
      <w:pPr>
        <w:rPr>
          <w:sz w:val="22"/>
          <w:szCs w:val="22"/>
        </w:rPr>
      </w:pPr>
      <w:r w:rsidRPr="00BF17AA">
        <w:rPr>
          <w:sz w:val="22"/>
          <w:szCs w:val="22"/>
        </w:rPr>
        <w:t xml:space="preserve">    </w:t>
      </w:r>
      <w:r w:rsidR="002D031F" w:rsidRPr="00BF17AA">
        <w:rPr>
          <w:sz w:val="22"/>
          <w:szCs w:val="22"/>
        </w:rPr>
        <w:t>1 adet DERS BİLGİ FORMU (</w:t>
      </w:r>
      <w:r w:rsidR="002D031F" w:rsidRPr="00BF17AA">
        <w:rPr>
          <w:i/>
          <w:sz w:val="22"/>
          <w:szCs w:val="22"/>
        </w:rPr>
        <w:t>İngilizce</w:t>
      </w:r>
      <w:r w:rsidR="002D031F" w:rsidRPr="00BF17AA">
        <w:rPr>
          <w:sz w:val="22"/>
          <w:szCs w:val="22"/>
        </w:rPr>
        <w:t>)</w:t>
      </w:r>
    </w:p>
    <w:p w14:paraId="608D1409" w14:textId="77777777" w:rsidR="002D031F" w:rsidRPr="00BF17AA" w:rsidRDefault="002D031F" w:rsidP="00710C65">
      <w:pPr>
        <w:rPr>
          <w:sz w:val="22"/>
          <w:szCs w:val="22"/>
        </w:rPr>
      </w:pPr>
    </w:p>
    <w:p w14:paraId="1F467876" w14:textId="77777777" w:rsidR="00BB7EBB" w:rsidRPr="00BF17AA" w:rsidRDefault="00BB7EBB" w:rsidP="00710C65">
      <w:pPr>
        <w:rPr>
          <w:sz w:val="22"/>
          <w:szCs w:val="22"/>
        </w:rPr>
      </w:pPr>
    </w:p>
    <w:p w14:paraId="6D87FC83" w14:textId="77777777" w:rsidR="00BB7EBB" w:rsidRPr="00BF17AA" w:rsidRDefault="00BB7EBB" w:rsidP="00710C65">
      <w:pPr>
        <w:rPr>
          <w:sz w:val="22"/>
          <w:szCs w:val="22"/>
        </w:rPr>
      </w:pPr>
    </w:p>
    <w:p w14:paraId="14EF2FE5" w14:textId="77777777" w:rsidR="002D031F" w:rsidRDefault="002D031F" w:rsidP="00710C65">
      <w:pPr>
        <w:rPr>
          <w:b/>
          <w:sz w:val="22"/>
          <w:szCs w:val="22"/>
          <w:u w:val="single"/>
        </w:rPr>
      </w:pPr>
      <w:r w:rsidRPr="00BF17AA">
        <w:rPr>
          <w:b/>
          <w:sz w:val="22"/>
          <w:szCs w:val="22"/>
          <w:u w:val="single"/>
        </w:rPr>
        <w:t>NOT: Ders Bilgi Formlarının bu forma eklenmesi zorunludur.</w:t>
      </w:r>
    </w:p>
    <w:p w14:paraId="370D12DF" w14:textId="77777777" w:rsidR="00044190" w:rsidRDefault="00044190" w:rsidP="00710C65">
      <w:pPr>
        <w:rPr>
          <w:b/>
          <w:sz w:val="22"/>
          <w:szCs w:val="22"/>
          <w:u w:val="single"/>
        </w:rPr>
      </w:pPr>
    </w:p>
    <w:p w14:paraId="0B99D513" w14:textId="77777777" w:rsidR="00044190" w:rsidRPr="00BF17AA" w:rsidRDefault="00044190" w:rsidP="00710C65">
      <w:pPr>
        <w:rPr>
          <w:b/>
          <w:sz w:val="22"/>
          <w:szCs w:val="22"/>
          <w:u w:val="single"/>
        </w:rPr>
      </w:pPr>
    </w:p>
    <w:sectPr w:rsidR="00044190" w:rsidRPr="00BF17AA" w:rsidSect="005756BC">
      <w:pgSz w:w="12240" w:h="15840"/>
      <w:pgMar w:top="578" w:right="862" w:bottom="289" w:left="862" w:header="431" w:footer="431" w:gutter="0"/>
      <w:pgNumType w:fmt="numberInDash"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59C93" w14:textId="77777777" w:rsidR="0050259B" w:rsidRDefault="0050259B">
      <w:r>
        <w:separator/>
      </w:r>
    </w:p>
  </w:endnote>
  <w:endnote w:type="continuationSeparator" w:id="0">
    <w:p w14:paraId="6C7C7536" w14:textId="77777777" w:rsidR="0050259B" w:rsidRDefault="0050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6C5B8" w14:textId="77777777" w:rsidR="0050259B" w:rsidRDefault="0050259B">
      <w:r>
        <w:separator/>
      </w:r>
    </w:p>
  </w:footnote>
  <w:footnote w:type="continuationSeparator" w:id="0">
    <w:p w14:paraId="54EF8E92" w14:textId="77777777" w:rsidR="0050259B" w:rsidRDefault="0050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75997" w14:textId="77777777" w:rsidR="00A80DFE" w:rsidRPr="00953987" w:rsidRDefault="00A80DFE" w:rsidP="00953987">
    <w:pPr>
      <w:pStyle w:val="stbilgi"/>
      <w:tabs>
        <w:tab w:val="clear" w:pos="4320"/>
        <w:tab w:val="clear" w:pos="8640"/>
        <w:tab w:val="right" w:pos="10530"/>
      </w:tabs>
      <w:jc w:val="right"/>
    </w:pPr>
    <w:r>
      <w:t>ESOGÜ-YDÖBF</w:t>
    </w: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6362FF">
      <w:rPr>
        <w:rStyle w:val="SayfaNumaras"/>
        <w:noProof/>
      </w:rPr>
      <w:t>- 1 -</w:t>
    </w:r>
    <w:r>
      <w:rPr>
        <w:rStyle w:val="SayfaNumara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1A"/>
    <w:rsid w:val="00005B6B"/>
    <w:rsid w:val="00007D7D"/>
    <w:rsid w:val="00022E80"/>
    <w:rsid w:val="00044190"/>
    <w:rsid w:val="00053FCE"/>
    <w:rsid w:val="000770A6"/>
    <w:rsid w:val="00083F5B"/>
    <w:rsid w:val="000854EF"/>
    <w:rsid w:val="00095E42"/>
    <w:rsid w:val="000A2239"/>
    <w:rsid w:val="000B2813"/>
    <w:rsid w:val="000E3CFA"/>
    <w:rsid w:val="00112FBC"/>
    <w:rsid w:val="00122D38"/>
    <w:rsid w:val="00130F7E"/>
    <w:rsid w:val="00135AA9"/>
    <w:rsid w:val="0015238B"/>
    <w:rsid w:val="0016044C"/>
    <w:rsid w:val="001C043F"/>
    <w:rsid w:val="001C6B63"/>
    <w:rsid w:val="001E642B"/>
    <w:rsid w:val="0025461B"/>
    <w:rsid w:val="002572D5"/>
    <w:rsid w:val="0026675D"/>
    <w:rsid w:val="0027066A"/>
    <w:rsid w:val="00273C68"/>
    <w:rsid w:val="00275035"/>
    <w:rsid w:val="00280FAB"/>
    <w:rsid w:val="00291C0B"/>
    <w:rsid w:val="002930D9"/>
    <w:rsid w:val="00295230"/>
    <w:rsid w:val="002C2C2C"/>
    <w:rsid w:val="002D031F"/>
    <w:rsid w:val="002E190C"/>
    <w:rsid w:val="002E427B"/>
    <w:rsid w:val="002F26EA"/>
    <w:rsid w:val="003458DF"/>
    <w:rsid w:val="00365EF2"/>
    <w:rsid w:val="0038725C"/>
    <w:rsid w:val="00391581"/>
    <w:rsid w:val="00392AFF"/>
    <w:rsid w:val="003C034C"/>
    <w:rsid w:val="003C7F7A"/>
    <w:rsid w:val="003D04DA"/>
    <w:rsid w:val="003D53D2"/>
    <w:rsid w:val="003F2664"/>
    <w:rsid w:val="00402CC4"/>
    <w:rsid w:val="00416D3D"/>
    <w:rsid w:val="00417B0D"/>
    <w:rsid w:val="004400A0"/>
    <w:rsid w:val="00454651"/>
    <w:rsid w:val="00471139"/>
    <w:rsid w:val="00480F0E"/>
    <w:rsid w:val="004845EE"/>
    <w:rsid w:val="004F71E9"/>
    <w:rsid w:val="00500BDD"/>
    <w:rsid w:val="0050259B"/>
    <w:rsid w:val="00504AB0"/>
    <w:rsid w:val="005074A6"/>
    <w:rsid w:val="00527DF7"/>
    <w:rsid w:val="00546C6E"/>
    <w:rsid w:val="00570578"/>
    <w:rsid w:val="005756BC"/>
    <w:rsid w:val="0059399C"/>
    <w:rsid w:val="005A2E46"/>
    <w:rsid w:val="005D017A"/>
    <w:rsid w:val="005E739A"/>
    <w:rsid w:val="005F4644"/>
    <w:rsid w:val="00621C57"/>
    <w:rsid w:val="00633246"/>
    <w:rsid w:val="006362FF"/>
    <w:rsid w:val="00652723"/>
    <w:rsid w:val="00695C16"/>
    <w:rsid w:val="006A7542"/>
    <w:rsid w:val="006B7BA7"/>
    <w:rsid w:val="00710C65"/>
    <w:rsid w:val="00724DC3"/>
    <w:rsid w:val="007310C3"/>
    <w:rsid w:val="00745833"/>
    <w:rsid w:val="00752B06"/>
    <w:rsid w:val="007576B1"/>
    <w:rsid w:val="0077668F"/>
    <w:rsid w:val="007964E7"/>
    <w:rsid w:val="007E24FA"/>
    <w:rsid w:val="007F7A0F"/>
    <w:rsid w:val="00813DBB"/>
    <w:rsid w:val="00814D86"/>
    <w:rsid w:val="00821BC8"/>
    <w:rsid w:val="00872B1A"/>
    <w:rsid w:val="008E772D"/>
    <w:rsid w:val="008F0219"/>
    <w:rsid w:val="0091147F"/>
    <w:rsid w:val="00914D51"/>
    <w:rsid w:val="00915185"/>
    <w:rsid w:val="00925428"/>
    <w:rsid w:val="009500CB"/>
    <w:rsid w:val="00953987"/>
    <w:rsid w:val="00962CFB"/>
    <w:rsid w:val="009731F9"/>
    <w:rsid w:val="0098328E"/>
    <w:rsid w:val="00984E9A"/>
    <w:rsid w:val="00984FC9"/>
    <w:rsid w:val="009B0820"/>
    <w:rsid w:val="009B0D5A"/>
    <w:rsid w:val="009E60FE"/>
    <w:rsid w:val="009F01B9"/>
    <w:rsid w:val="00A147B0"/>
    <w:rsid w:val="00A212C0"/>
    <w:rsid w:val="00A22FCF"/>
    <w:rsid w:val="00A7592D"/>
    <w:rsid w:val="00A80DFE"/>
    <w:rsid w:val="00AA721F"/>
    <w:rsid w:val="00AC11DA"/>
    <w:rsid w:val="00B13C14"/>
    <w:rsid w:val="00B16178"/>
    <w:rsid w:val="00B5167A"/>
    <w:rsid w:val="00B54369"/>
    <w:rsid w:val="00B75D90"/>
    <w:rsid w:val="00B772A1"/>
    <w:rsid w:val="00B92D56"/>
    <w:rsid w:val="00BA0382"/>
    <w:rsid w:val="00BA7F56"/>
    <w:rsid w:val="00BB157F"/>
    <w:rsid w:val="00BB36FC"/>
    <w:rsid w:val="00BB7EBB"/>
    <w:rsid w:val="00BC64F5"/>
    <w:rsid w:val="00BC7594"/>
    <w:rsid w:val="00BE077F"/>
    <w:rsid w:val="00BF0ECF"/>
    <w:rsid w:val="00BF17AA"/>
    <w:rsid w:val="00C01457"/>
    <w:rsid w:val="00C64D8D"/>
    <w:rsid w:val="00C66A21"/>
    <w:rsid w:val="00C72538"/>
    <w:rsid w:val="00C73260"/>
    <w:rsid w:val="00C86AE0"/>
    <w:rsid w:val="00C87716"/>
    <w:rsid w:val="00CA17AA"/>
    <w:rsid w:val="00CA31A1"/>
    <w:rsid w:val="00CA40E3"/>
    <w:rsid w:val="00CE146A"/>
    <w:rsid w:val="00CF219B"/>
    <w:rsid w:val="00CF241C"/>
    <w:rsid w:val="00D16485"/>
    <w:rsid w:val="00D439B4"/>
    <w:rsid w:val="00D50AC9"/>
    <w:rsid w:val="00D61E4F"/>
    <w:rsid w:val="00D7008D"/>
    <w:rsid w:val="00D82213"/>
    <w:rsid w:val="00D86DD4"/>
    <w:rsid w:val="00DB50AC"/>
    <w:rsid w:val="00DB6FDD"/>
    <w:rsid w:val="00DC6A9F"/>
    <w:rsid w:val="00E032AF"/>
    <w:rsid w:val="00E11F2A"/>
    <w:rsid w:val="00E16FDB"/>
    <w:rsid w:val="00E204D8"/>
    <w:rsid w:val="00E37FE1"/>
    <w:rsid w:val="00E415A5"/>
    <w:rsid w:val="00E54C78"/>
    <w:rsid w:val="00E57ED2"/>
    <w:rsid w:val="00E65A3B"/>
    <w:rsid w:val="00E66988"/>
    <w:rsid w:val="00E70109"/>
    <w:rsid w:val="00E83F33"/>
    <w:rsid w:val="00E9242B"/>
    <w:rsid w:val="00EB72EF"/>
    <w:rsid w:val="00ED65C8"/>
    <w:rsid w:val="00EE39D2"/>
    <w:rsid w:val="00F11020"/>
    <w:rsid w:val="00F17EED"/>
    <w:rsid w:val="00F2061A"/>
    <w:rsid w:val="00F3768E"/>
    <w:rsid w:val="00F465CD"/>
    <w:rsid w:val="00F71EF1"/>
    <w:rsid w:val="00F877DB"/>
    <w:rsid w:val="00F92AC3"/>
    <w:rsid w:val="00FA543B"/>
    <w:rsid w:val="00FB4352"/>
    <w:rsid w:val="00FC09A0"/>
    <w:rsid w:val="00FD17C5"/>
    <w:rsid w:val="00FE1297"/>
    <w:rsid w:val="00FE1866"/>
    <w:rsid w:val="00FE7DCA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04421D"/>
  <w15:chartTrackingRefBased/>
  <w15:docId w15:val="{A0EFA00B-54F5-40CA-B34C-A2D090E7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5A5"/>
    <w:rPr>
      <w:rFonts w:ascii="Arial" w:hAnsi="Arial"/>
      <w:sz w:val="16"/>
      <w:lang w:val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customStyle="1" w:styleId="stbilgi">
    <w:name w:val="Üstbilgi"/>
    <w:basedOn w:val="Normal"/>
    <w:pPr>
      <w:tabs>
        <w:tab w:val="center" w:pos="4320"/>
        <w:tab w:val="right" w:pos="8640"/>
      </w:tabs>
    </w:pPr>
  </w:style>
  <w:style w:type="paragraph" w:customStyle="1" w:styleId="Altbilgi">
    <w:name w:val="Altbilgi"/>
    <w:basedOn w:val="Normal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D04DA"/>
  </w:style>
  <w:style w:type="table" w:styleId="TabloKlavuzu">
    <w:name w:val="Table Grid"/>
    <w:basedOn w:val="NormalTablo"/>
    <w:rsid w:val="001E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710C65"/>
    <w:pPr>
      <w:spacing w:before="120" w:after="120"/>
    </w:pPr>
    <w:rPr>
      <w:b/>
      <w:bCs/>
      <w:sz w:val="20"/>
    </w:rPr>
  </w:style>
  <w:style w:type="paragraph" w:styleId="AralkYok">
    <w:name w:val="No Spacing"/>
    <w:uiPriority w:val="1"/>
    <w:qFormat/>
    <w:rsid w:val="0015238B"/>
    <w:rPr>
      <w:rFonts w:ascii="Arial" w:hAnsi="Arial"/>
      <w:sz w:val="16"/>
      <w:lang w:val="tr-TR"/>
    </w:rPr>
  </w:style>
  <w:style w:type="character" w:styleId="Gl">
    <w:name w:val="Strong"/>
    <w:qFormat/>
    <w:rsid w:val="00E70109"/>
    <w:rPr>
      <w:b/>
      <w:bCs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E7010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E70109"/>
    <w:rPr>
      <w:rFonts w:ascii="Cambria" w:eastAsia="Times New Roman" w:hAnsi="Cambria" w:cs="Times New Roman"/>
      <w:sz w:val="24"/>
      <w:szCs w:val="24"/>
      <w:lang w:eastAsia="en-US"/>
    </w:rPr>
  </w:style>
  <w:style w:type="character" w:styleId="HafifVurgulama">
    <w:name w:val="Subtle Emphasis"/>
    <w:uiPriority w:val="19"/>
    <w:qFormat/>
    <w:rsid w:val="00ED65C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ncay_Ege\My%20Documents\EVRAK_CANTASI-10Ag\KATALOG\NCPF_tr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DF89-B85C-4F3A-BE0D-1143724D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NCPF_tr</Template>
  <TotalTime>1</TotalTime>
  <Pages>4</Pages>
  <Words>533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New Course Proposal Form</vt:lpstr>
    </vt:vector>
  </TitlesOfParts>
  <Company>E.M.U.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Proposal Form</dc:title>
  <dc:subject/>
  <dc:creator>TuncayEge</dc:creator>
  <cp:keywords/>
  <cp:lastModifiedBy>TAKİ KARSLI</cp:lastModifiedBy>
  <cp:revision>2</cp:revision>
  <cp:lastPrinted>2005-07-08T14:54:00Z</cp:lastPrinted>
  <dcterms:created xsi:type="dcterms:W3CDTF">2024-07-23T08:51:00Z</dcterms:created>
  <dcterms:modified xsi:type="dcterms:W3CDTF">2024-07-23T08:51:00Z</dcterms:modified>
</cp:coreProperties>
</file>